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215D" w14:textId="77777777" w:rsidR="0027402B" w:rsidRPr="0051648F" w:rsidRDefault="0027402B" w:rsidP="00A005B5">
      <w:pPr>
        <w:pStyle w:val="Heading1"/>
        <w:spacing w:before="120" w:after="120" w:line="240" w:lineRule="atLeast"/>
        <w:rPr>
          <w:b/>
          <w:bCs w:val="0"/>
          <w:i/>
          <w:color w:val="000000"/>
          <w:sz w:val="28"/>
          <w:szCs w:val="20"/>
        </w:rPr>
      </w:pPr>
      <w:r w:rsidRPr="0051648F">
        <w:rPr>
          <w:b/>
          <w:bCs w:val="0"/>
          <w:i/>
          <w:color w:val="000000"/>
          <w:sz w:val="28"/>
          <w:szCs w:val="20"/>
        </w:rPr>
        <w:t>Government Information (Public Access) Act 2009</w:t>
      </w:r>
    </w:p>
    <w:p w14:paraId="3256E13A" w14:textId="77777777" w:rsidR="0027402B" w:rsidRPr="0051648F" w:rsidRDefault="0027402B" w:rsidP="00A005B5">
      <w:pPr>
        <w:pStyle w:val="Heading1"/>
        <w:spacing w:before="120" w:after="120" w:line="240" w:lineRule="atLeast"/>
        <w:rPr>
          <w:b/>
          <w:bCs w:val="0"/>
          <w:color w:val="000000"/>
          <w:sz w:val="28"/>
          <w:szCs w:val="20"/>
        </w:rPr>
      </w:pPr>
      <w:r w:rsidRPr="0051648F">
        <w:rPr>
          <w:b/>
          <w:bCs w:val="0"/>
          <w:color w:val="000000"/>
          <w:sz w:val="28"/>
          <w:szCs w:val="20"/>
        </w:rPr>
        <w:t>ACCESS APPLICATION</w:t>
      </w:r>
    </w:p>
    <w:p w14:paraId="4A0B2BE3" w14:textId="77777777" w:rsidR="0027402B" w:rsidRDefault="0027402B" w:rsidP="00A005B5">
      <w:pPr>
        <w:pStyle w:val="BodyText-k"/>
        <w:spacing w:before="120" w:after="120" w:line="240" w:lineRule="atLeast"/>
      </w:pPr>
      <w:r>
        <w:t xml:space="preserve">Please complete this form to apply for formal access to government information under the </w:t>
      </w:r>
      <w:r>
        <w:rPr>
          <w:i/>
          <w:iCs/>
        </w:rPr>
        <w:t xml:space="preserve">Government Information (Public Access) Act 2009 </w:t>
      </w:r>
      <w:r w:rsidRPr="009C14CF">
        <w:t>(</w:t>
      </w:r>
      <w:r w:rsidRPr="009C14CF">
        <w:rPr>
          <w:iCs/>
        </w:rPr>
        <w:t>GIPA Act</w:t>
      </w:r>
      <w:r w:rsidRPr="009C14CF">
        <w:t>)</w:t>
      </w:r>
      <w:r w:rsidR="009C14CF">
        <w:t>.</w:t>
      </w:r>
      <w:r>
        <w:t xml:space="preserve"> If you need help in filling out this form, please contact the Right to Information Officer on </w:t>
      </w:r>
      <w:r w:rsidR="00DC6F18">
        <w:t>8374 5600</w:t>
      </w:r>
      <w:r>
        <w:t xml:space="preserve"> or visit our website at </w:t>
      </w:r>
      <w:hyperlink r:id="rId8" w:history="1">
        <w:r w:rsidR="00226577" w:rsidRPr="007709AB">
          <w:rPr>
            <w:rStyle w:val="Hyperlink"/>
          </w:rPr>
          <w:t>www.cancer.nsw.gov.au/</w:t>
        </w:r>
      </w:hyperlink>
      <w:r w:rsidR="00226577">
        <w:t xml:space="preserve"> </w:t>
      </w:r>
      <w:r w:rsidR="00F71A62">
        <w:t xml:space="preserve"> </w:t>
      </w:r>
    </w:p>
    <w:p w14:paraId="299F77B0" w14:textId="77777777" w:rsidR="0027402B" w:rsidRPr="0051648F" w:rsidRDefault="0027402B" w:rsidP="00A005B5">
      <w:pPr>
        <w:pStyle w:val="Heading3"/>
        <w:spacing w:before="120" w:after="120" w:line="240" w:lineRule="atLeast"/>
        <w:rPr>
          <w:sz w:val="24"/>
          <w:szCs w:val="24"/>
        </w:rPr>
      </w:pPr>
      <w:r w:rsidRPr="0051648F">
        <w:rPr>
          <w:sz w:val="24"/>
          <w:szCs w:val="24"/>
        </w:rPr>
        <w:t>Your details</w:t>
      </w:r>
    </w:p>
    <w:p w14:paraId="65BF54B5" w14:textId="77777777" w:rsidR="0027402B" w:rsidRDefault="0027402B" w:rsidP="00A005B5">
      <w:pPr>
        <w:pStyle w:val="BodyText-k"/>
        <w:tabs>
          <w:tab w:val="left" w:pos="2835"/>
          <w:tab w:val="right" w:leader="dot" w:pos="10203"/>
        </w:tabs>
        <w:spacing w:before="120" w:after="120" w:line="240" w:lineRule="atLeast"/>
        <w:ind w:left="567"/>
      </w:pPr>
      <w:r>
        <w:rPr>
          <w:b/>
          <w:bCs/>
        </w:rPr>
        <w:t>Surname</w:t>
      </w:r>
      <w:r>
        <w:t>:</w:t>
      </w:r>
      <w:r>
        <w:tab/>
      </w:r>
      <w:r w:rsidR="00A005B5">
        <w:t>……………………………………………………………...</w:t>
      </w:r>
      <w:r>
        <w:t xml:space="preserve">  </w:t>
      </w:r>
      <w:r>
        <w:rPr>
          <w:b/>
          <w:bCs/>
        </w:rPr>
        <w:t>Title</w:t>
      </w:r>
      <w:r>
        <w:t xml:space="preserve">:  </w:t>
      </w:r>
      <w:r w:rsidR="00A005B5">
        <w:t>………………</w:t>
      </w:r>
    </w:p>
    <w:p w14:paraId="78217F50" w14:textId="77777777" w:rsidR="0027402B" w:rsidRDefault="0027402B" w:rsidP="00A005B5">
      <w:pPr>
        <w:pStyle w:val="BodyText-k"/>
        <w:tabs>
          <w:tab w:val="left" w:pos="2835"/>
          <w:tab w:val="right" w:leader="dot" w:pos="10203"/>
        </w:tabs>
        <w:spacing w:before="120" w:after="120" w:line="240" w:lineRule="atLeast"/>
        <w:ind w:left="567"/>
      </w:pPr>
      <w:r>
        <w:rPr>
          <w:b/>
          <w:bCs/>
        </w:rPr>
        <w:t>Other names</w:t>
      </w:r>
      <w:r>
        <w:t>:</w:t>
      </w:r>
      <w:r>
        <w:tab/>
      </w:r>
      <w:r w:rsidR="00BE6031">
        <w:t>……………………………………………………………………………………….</w:t>
      </w:r>
    </w:p>
    <w:p w14:paraId="381E1EEB" w14:textId="77777777" w:rsidR="0027402B" w:rsidRDefault="0027402B" w:rsidP="00A005B5">
      <w:pPr>
        <w:pStyle w:val="BodyText-k"/>
        <w:tabs>
          <w:tab w:val="left" w:pos="2835"/>
          <w:tab w:val="left" w:leader="dot" w:pos="8094"/>
          <w:tab w:val="right" w:leader="dot" w:pos="10203"/>
        </w:tabs>
        <w:spacing w:before="120" w:after="120" w:line="240" w:lineRule="atLeast"/>
        <w:ind w:left="567"/>
      </w:pPr>
      <w:r>
        <w:rPr>
          <w:b/>
          <w:bCs/>
        </w:rPr>
        <w:t>Postal address</w:t>
      </w:r>
      <w:r>
        <w:t>:</w:t>
      </w:r>
      <w:r>
        <w:tab/>
      </w:r>
      <w:r w:rsidR="00A005B5">
        <w:t>………………………………………………………….</w:t>
      </w:r>
      <w:r>
        <w:t xml:space="preserve">  </w:t>
      </w:r>
      <w:r>
        <w:rPr>
          <w:b/>
          <w:bCs/>
        </w:rPr>
        <w:t>Postcode</w:t>
      </w:r>
      <w:r>
        <w:t xml:space="preserve">: </w:t>
      </w:r>
      <w:r>
        <w:tab/>
      </w:r>
    </w:p>
    <w:p w14:paraId="7694E4C6" w14:textId="77777777" w:rsidR="0027402B" w:rsidRDefault="0027402B" w:rsidP="00A005B5">
      <w:pPr>
        <w:pStyle w:val="BodyText-k"/>
        <w:tabs>
          <w:tab w:val="left" w:pos="2835"/>
          <w:tab w:val="left" w:leader="dot" w:pos="5670"/>
          <w:tab w:val="right" w:leader="dot" w:pos="10203"/>
        </w:tabs>
        <w:spacing w:before="120" w:after="120" w:line="240" w:lineRule="atLeast"/>
        <w:ind w:left="567"/>
      </w:pPr>
      <w:r>
        <w:rPr>
          <w:b/>
          <w:bCs/>
        </w:rPr>
        <w:t>Day-time telephone</w:t>
      </w:r>
      <w:r>
        <w:t>:</w:t>
      </w:r>
      <w:r>
        <w:tab/>
      </w:r>
      <w:r w:rsidR="00A005B5">
        <w:t>………………………………………</w:t>
      </w:r>
      <w:r>
        <w:t xml:space="preserve">  </w:t>
      </w:r>
      <w:r w:rsidR="00A005B5">
        <w:rPr>
          <w:b/>
          <w:bCs/>
        </w:rPr>
        <w:t>Mobile</w:t>
      </w:r>
      <w:r>
        <w:t>:</w:t>
      </w:r>
      <w:r>
        <w:tab/>
      </w:r>
    </w:p>
    <w:p w14:paraId="4919841A" w14:textId="77777777" w:rsidR="0027402B" w:rsidRDefault="0027402B" w:rsidP="00A005B5">
      <w:pPr>
        <w:pStyle w:val="BodyText-k"/>
        <w:tabs>
          <w:tab w:val="left" w:pos="2835"/>
          <w:tab w:val="right" w:leader="dot" w:pos="10203"/>
        </w:tabs>
        <w:spacing w:before="120" w:after="120" w:line="240" w:lineRule="atLeast"/>
        <w:ind w:left="567"/>
      </w:pPr>
      <w:r>
        <w:rPr>
          <w:b/>
          <w:bCs/>
        </w:rPr>
        <w:t>Email</w:t>
      </w:r>
      <w:r>
        <w:t xml:space="preserve">: </w:t>
      </w:r>
      <w:r>
        <w:tab/>
      </w:r>
      <w:r>
        <w:tab/>
      </w:r>
    </w:p>
    <w:p w14:paraId="72EDC32B" w14:textId="77777777" w:rsidR="0027402B" w:rsidRDefault="0027402B" w:rsidP="00A005B5">
      <w:pPr>
        <w:pStyle w:val="BodyText-k"/>
        <w:tabs>
          <w:tab w:val="left" w:pos="1197"/>
          <w:tab w:val="left" w:pos="5670"/>
          <w:tab w:val="left" w:pos="7371"/>
        </w:tabs>
        <w:spacing w:before="120" w:after="120" w:line="240" w:lineRule="atLeast"/>
        <w:ind w:left="1134" w:hanging="56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I agree to receive correspondence at the above email address.</w:t>
      </w:r>
    </w:p>
    <w:p w14:paraId="26652DC7" w14:textId="77777777" w:rsidR="0027402B" w:rsidRPr="0051648F" w:rsidRDefault="0027402B" w:rsidP="00A005B5">
      <w:pPr>
        <w:pStyle w:val="Heading3"/>
        <w:spacing w:before="120" w:after="120" w:line="240" w:lineRule="atLeast"/>
        <w:rPr>
          <w:sz w:val="24"/>
          <w:szCs w:val="24"/>
        </w:rPr>
      </w:pPr>
      <w:r w:rsidRPr="0051648F">
        <w:rPr>
          <w:sz w:val="24"/>
          <w:szCs w:val="24"/>
        </w:rPr>
        <w:t xml:space="preserve">Proof of identity </w:t>
      </w:r>
    </w:p>
    <w:p w14:paraId="1299E72A" w14:textId="77777777" w:rsidR="0027402B" w:rsidRDefault="0027402B" w:rsidP="00A005B5">
      <w:pPr>
        <w:pStyle w:val="BodyText-k"/>
        <w:tabs>
          <w:tab w:val="left" w:pos="2835"/>
          <w:tab w:val="right" w:leader="dot" w:pos="10203"/>
        </w:tabs>
        <w:spacing w:before="120" w:after="120" w:line="240" w:lineRule="atLeast"/>
        <w:ind w:left="567"/>
        <w:rPr>
          <w:i/>
          <w:iCs/>
          <w:sz w:val="18"/>
        </w:rPr>
      </w:pPr>
      <w:r>
        <w:rPr>
          <w:i/>
          <w:iCs/>
          <w:sz w:val="18"/>
        </w:rPr>
        <w:t>Only required when an applicant is requesting information on their own behalf.</w:t>
      </w:r>
    </w:p>
    <w:p w14:paraId="3545EEC1" w14:textId="77777777" w:rsidR="0027402B" w:rsidRDefault="0027402B" w:rsidP="00A005B5">
      <w:pPr>
        <w:pStyle w:val="BodyText-k"/>
        <w:tabs>
          <w:tab w:val="left" w:pos="2835"/>
          <w:tab w:val="right" w:leader="dot" w:pos="10203"/>
        </w:tabs>
        <w:spacing w:before="120" w:after="120" w:line="240" w:lineRule="atLeast"/>
        <w:ind w:left="567"/>
        <w:rPr>
          <w:b/>
          <w:bCs/>
        </w:rPr>
      </w:pPr>
      <w:r>
        <w:rPr>
          <w:b/>
          <w:bCs/>
        </w:rPr>
        <w:t xml:space="preserve">When seeking access to personal information, an applicant must provide proof of identity in the form of a </w:t>
      </w:r>
      <w:r>
        <w:rPr>
          <w:b/>
          <w:bCs/>
          <w:i/>
          <w:iCs/>
        </w:rPr>
        <w:t>certified copy</w:t>
      </w:r>
      <w:r>
        <w:rPr>
          <w:b/>
          <w:bCs/>
        </w:rPr>
        <w:t xml:space="preserve"> of any one of the following documents:</w:t>
      </w:r>
    </w:p>
    <w:tbl>
      <w:tblPr>
        <w:tblW w:w="9801" w:type="dxa"/>
        <w:tblInd w:w="567" w:type="dxa"/>
        <w:tblLook w:val="0000" w:firstRow="0" w:lastRow="0" w:firstColumn="0" w:lastColumn="0" w:noHBand="0" w:noVBand="0"/>
      </w:tblPr>
      <w:tblGrid>
        <w:gridCol w:w="4900"/>
        <w:gridCol w:w="4901"/>
      </w:tblGrid>
      <w:tr w:rsidR="0027402B" w14:paraId="5212A9DB" w14:textId="77777777">
        <w:tc>
          <w:tcPr>
            <w:tcW w:w="4900" w:type="dxa"/>
          </w:tcPr>
          <w:p w14:paraId="56E53A4E" w14:textId="77777777" w:rsidR="0027402B" w:rsidRPr="009C14CF" w:rsidRDefault="0027402B" w:rsidP="00A005B5">
            <w:pPr>
              <w:pStyle w:val="BodyText-k"/>
              <w:spacing w:before="120" w:after="120" w:line="240" w:lineRule="atLeast"/>
              <w:ind w:left="567" w:hanging="567"/>
            </w:pPr>
            <w:r>
              <w:fldChar w:fldCharType="begin"/>
            </w:r>
            <w:r>
              <w:instrText xml:space="preserve"> FORMCHECKBOX </w:instrText>
            </w:r>
            <w:r>
              <w:fldChar w:fldCharType="separate"/>
            </w:r>
            <w:r>
              <w:fldChar w:fldCharType="end"/>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Australia</w:t>
            </w:r>
            <w:r w:rsidR="009C14CF">
              <w:t xml:space="preserve">n driver’s licence </w:t>
            </w:r>
            <w:r w:rsidR="009C14CF">
              <w:br/>
            </w:r>
            <w:r>
              <w:rPr>
                <w:sz w:val="18"/>
              </w:rPr>
              <w:t>with photograph, signature and current address</w:t>
            </w:r>
          </w:p>
        </w:tc>
        <w:tc>
          <w:tcPr>
            <w:tcW w:w="4901" w:type="dxa"/>
          </w:tcPr>
          <w:p w14:paraId="32FA9429" w14:textId="77777777" w:rsidR="0027402B" w:rsidRDefault="0027402B" w:rsidP="00A005B5">
            <w:pPr>
              <w:pStyle w:val="BodyText-k"/>
              <w:spacing w:before="120" w:after="120" w:line="240" w:lineRule="atLeast"/>
              <w:ind w:left="567" w:hanging="567"/>
              <w:rPr>
                <w:b/>
                <w:bCs/>
              </w:rPr>
            </w:pPr>
            <w:r>
              <w:fldChar w:fldCharType="begin"/>
            </w:r>
            <w:r>
              <w:instrText xml:space="preserve"> FORMCHECKBOX </w:instrText>
            </w:r>
            <w:r>
              <w:fldChar w:fldCharType="separate"/>
            </w:r>
            <w:r>
              <w:fldChar w:fldCharType="end"/>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Current Australian passport</w:t>
            </w:r>
          </w:p>
        </w:tc>
      </w:tr>
    </w:tbl>
    <w:p w14:paraId="310B22E8" w14:textId="77777777" w:rsidR="0027402B" w:rsidRDefault="0027402B" w:rsidP="00A005B5">
      <w:pPr>
        <w:pStyle w:val="BodyText-k"/>
        <w:tabs>
          <w:tab w:val="left" w:pos="1197"/>
          <w:tab w:val="left" w:pos="5670"/>
          <w:tab w:val="left" w:pos="7371"/>
        </w:tabs>
        <w:spacing w:before="120" w:after="120" w:line="240" w:lineRule="atLeast"/>
        <w:ind w:left="1134" w:hanging="567"/>
      </w:pPr>
      <w:r>
        <w:fldChar w:fldCharType="begin"/>
      </w:r>
      <w:r>
        <w:instrText xml:space="preserve"> FORMCHECKBOX </w:instrText>
      </w:r>
      <w:r>
        <w:fldChar w:fldCharType="separate"/>
      </w:r>
      <w:r>
        <w:fldChar w:fldCharType="end"/>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Other proof of signature and current address details</w:t>
      </w:r>
    </w:p>
    <w:p w14:paraId="1346EAC9" w14:textId="77777777" w:rsidR="0027402B" w:rsidRPr="0051648F" w:rsidRDefault="0027402B" w:rsidP="00A005B5">
      <w:pPr>
        <w:pStyle w:val="Heading3"/>
        <w:spacing w:before="120" w:after="120" w:line="240" w:lineRule="atLeast"/>
        <w:rPr>
          <w:sz w:val="24"/>
          <w:szCs w:val="24"/>
        </w:rPr>
      </w:pPr>
      <w:r w:rsidRPr="0051648F">
        <w:rPr>
          <w:sz w:val="24"/>
          <w:szCs w:val="24"/>
        </w:rPr>
        <w:t>Government information</w:t>
      </w:r>
    </w:p>
    <w:p w14:paraId="22A9E5F5" w14:textId="77777777" w:rsidR="0027402B" w:rsidRDefault="0027402B" w:rsidP="00A005B5">
      <w:pPr>
        <w:pStyle w:val="BodyText-k"/>
        <w:tabs>
          <w:tab w:val="left" w:pos="2835"/>
          <w:tab w:val="left" w:pos="5670"/>
          <w:tab w:val="left" w:pos="7371"/>
        </w:tabs>
        <w:spacing w:before="120" w:after="120" w:line="240" w:lineRule="atLeast"/>
        <w:ind w:left="567"/>
      </w:pPr>
      <w:r>
        <w:t xml:space="preserve">Please describe the information you would like to access in enough detail to allow us to identify it.  </w:t>
      </w:r>
    </w:p>
    <w:p w14:paraId="6AE79FAC" w14:textId="4CB6497E" w:rsidR="0027402B" w:rsidRDefault="0027402B" w:rsidP="00A005B5">
      <w:pPr>
        <w:pStyle w:val="BodyText-k"/>
        <w:tabs>
          <w:tab w:val="left" w:pos="2835"/>
          <w:tab w:val="left" w:pos="5670"/>
          <w:tab w:val="left" w:pos="7371"/>
        </w:tabs>
        <w:spacing w:before="120" w:after="120" w:line="240" w:lineRule="atLeast"/>
        <w:ind w:left="567"/>
        <w:rPr>
          <w:sz w:val="20"/>
        </w:rPr>
      </w:pPr>
      <w:r>
        <w:rPr>
          <w:sz w:val="20"/>
        </w:rPr>
        <w:t xml:space="preserve">Note: If you do not give enough details about the information, </w:t>
      </w:r>
      <w:r w:rsidR="00830BC9">
        <w:rPr>
          <w:sz w:val="20"/>
        </w:rPr>
        <w:t xml:space="preserve">the </w:t>
      </w:r>
      <w:r w:rsidR="00A005B5">
        <w:rPr>
          <w:sz w:val="20"/>
        </w:rPr>
        <w:t>Cancer Institute NSW</w:t>
      </w:r>
      <w:r w:rsidR="00F71A62">
        <w:rPr>
          <w:sz w:val="20"/>
        </w:rPr>
        <w:t xml:space="preserve"> </w:t>
      </w:r>
      <w:r>
        <w:rPr>
          <w:sz w:val="20"/>
        </w:rPr>
        <w:t xml:space="preserve">may refuse to process your application.  </w:t>
      </w:r>
    </w:p>
    <w:p w14:paraId="52E5881D" w14:textId="77777777" w:rsidR="0027402B" w:rsidRDefault="0027402B" w:rsidP="00A005B5">
      <w:pPr>
        <w:pStyle w:val="BodyText-k"/>
        <w:tabs>
          <w:tab w:val="right" w:leader="dot" w:pos="10203"/>
        </w:tabs>
        <w:spacing w:before="120" w:after="120" w:line="240" w:lineRule="atLeast"/>
        <w:ind w:left="567"/>
      </w:pPr>
      <w:r>
        <w:tab/>
      </w:r>
    </w:p>
    <w:p w14:paraId="4AA3997A" w14:textId="77777777" w:rsidR="0027402B" w:rsidRDefault="0027402B" w:rsidP="00A005B5">
      <w:pPr>
        <w:pStyle w:val="BodyText-k"/>
        <w:tabs>
          <w:tab w:val="right" w:leader="dot" w:pos="10203"/>
        </w:tabs>
        <w:spacing w:before="120" w:after="120" w:line="240" w:lineRule="atLeast"/>
        <w:ind w:left="567"/>
      </w:pPr>
      <w:r>
        <w:tab/>
      </w:r>
    </w:p>
    <w:p w14:paraId="0143A81A" w14:textId="77777777" w:rsidR="0027402B" w:rsidRDefault="0027402B" w:rsidP="00A005B5">
      <w:pPr>
        <w:pStyle w:val="BodyText-k"/>
        <w:tabs>
          <w:tab w:val="right" w:leader="dot" w:pos="10203"/>
        </w:tabs>
        <w:spacing w:before="120" w:after="120" w:line="240" w:lineRule="atLeast"/>
        <w:ind w:left="567"/>
      </w:pPr>
      <w:r>
        <w:tab/>
      </w:r>
    </w:p>
    <w:p w14:paraId="1B94AB90" w14:textId="77777777" w:rsidR="0027402B" w:rsidRDefault="0027402B" w:rsidP="00A005B5">
      <w:pPr>
        <w:pStyle w:val="BodyText-k"/>
        <w:tabs>
          <w:tab w:val="right" w:leader="dot" w:pos="10203"/>
        </w:tabs>
        <w:spacing w:before="120" w:after="120" w:line="240" w:lineRule="atLeast"/>
        <w:ind w:left="567"/>
      </w:pPr>
      <w:r>
        <w:tab/>
      </w:r>
    </w:p>
    <w:p w14:paraId="31867D0B" w14:textId="77777777" w:rsidR="0027402B" w:rsidRDefault="0027402B" w:rsidP="00A005B5">
      <w:pPr>
        <w:pStyle w:val="BodyText-k"/>
        <w:tabs>
          <w:tab w:val="right" w:leader="dot" w:pos="10203"/>
        </w:tabs>
        <w:spacing w:before="120" w:after="120" w:line="240" w:lineRule="atLeast"/>
        <w:ind w:left="567"/>
      </w:pPr>
      <w:r>
        <w:tab/>
      </w:r>
    </w:p>
    <w:p w14:paraId="0F77EA26" w14:textId="77777777" w:rsidR="0027402B" w:rsidRDefault="0027402B" w:rsidP="00A005B5">
      <w:pPr>
        <w:pStyle w:val="BodyText-k"/>
        <w:tabs>
          <w:tab w:val="right" w:leader="dot" w:pos="10203"/>
        </w:tabs>
        <w:spacing w:before="120" w:after="120" w:line="240" w:lineRule="atLeast"/>
        <w:ind w:left="567"/>
      </w:pPr>
      <w:r>
        <w:tab/>
      </w:r>
    </w:p>
    <w:p w14:paraId="065E7928" w14:textId="77777777" w:rsidR="00A005B5" w:rsidRDefault="00A005B5" w:rsidP="00A005B5">
      <w:pPr>
        <w:pStyle w:val="BodyText-k"/>
        <w:tabs>
          <w:tab w:val="right" w:leader="dot" w:pos="10203"/>
        </w:tabs>
        <w:spacing w:before="120" w:after="120" w:line="240" w:lineRule="atLeast"/>
        <w:ind w:left="567"/>
      </w:pPr>
      <w:r>
        <w:tab/>
      </w:r>
    </w:p>
    <w:p w14:paraId="715A97FB" w14:textId="77777777" w:rsidR="00A005B5" w:rsidRDefault="00A005B5" w:rsidP="00A005B5">
      <w:pPr>
        <w:pStyle w:val="BodyText-k"/>
        <w:tabs>
          <w:tab w:val="right" w:leader="dot" w:pos="10203"/>
        </w:tabs>
        <w:spacing w:before="120" w:after="120" w:line="240" w:lineRule="atLeast"/>
        <w:ind w:left="567"/>
      </w:pPr>
      <w:r>
        <w:tab/>
      </w:r>
    </w:p>
    <w:p w14:paraId="3B857354" w14:textId="77777777" w:rsidR="00A005B5" w:rsidRDefault="00A005B5" w:rsidP="00A005B5">
      <w:pPr>
        <w:pStyle w:val="BodyText-k"/>
        <w:tabs>
          <w:tab w:val="right" w:leader="dot" w:pos="10203"/>
        </w:tabs>
        <w:spacing w:before="120" w:after="120" w:line="240" w:lineRule="atLeast"/>
        <w:ind w:left="567"/>
      </w:pPr>
      <w:r>
        <w:tab/>
      </w:r>
    </w:p>
    <w:p w14:paraId="05388DCA" w14:textId="77777777" w:rsidR="00E04145" w:rsidRDefault="00E04145" w:rsidP="00E04145">
      <w:pPr>
        <w:pStyle w:val="Heading3"/>
      </w:pPr>
      <w:r>
        <w:t>Personal information</w:t>
      </w:r>
    </w:p>
    <w:p w14:paraId="65A4432A" w14:textId="77777777" w:rsidR="00E04145" w:rsidRDefault="00E04145" w:rsidP="004173A6">
      <w:pPr>
        <w:pStyle w:val="BodyText-k"/>
        <w:tabs>
          <w:tab w:val="right" w:leader="dot" w:pos="10203"/>
        </w:tabs>
        <w:spacing w:after="120" w:line="240" w:lineRule="auto"/>
        <w:ind w:left="567"/>
      </w:pPr>
      <w:r>
        <w:t xml:space="preserve">Are you seeking personal information?   </w:t>
      </w:r>
      <w:r>
        <w:rPr>
          <w:b/>
          <w:bCs/>
        </w:rPr>
        <w:t xml:space="preserve">Yes / No </w:t>
      </w:r>
      <w:r>
        <w:t xml:space="preserve"> (circle one)</w:t>
      </w:r>
    </w:p>
    <w:p w14:paraId="69B198B8" w14:textId="77777777" w:rsidR="00E04145" w:rsidRDefault="00E04145" w:rsidP="004173A6">
      <w:pPr>
        <w:pStyle w:val="BodyText-k"/>
        <w:tabs>
          <w:tab w:val="right" w:leader="dot" w:pos="10203"/>
        </w:tabs>
        <w:spacing w:after="120" w:line="240" w:lineRule="auto"/>
        <w:ind w:left="567"/>
      </w:pPr>
      <w:r>
        <w:t xml:space="preserve">Have you applied, at any time, to another agency for similar information?    </w:t>
      </w:r>
      <w:r>
        <w:rPr>
          <w:b/>
          <w:bCs/>
        </w:rPr>
        <w:t xml:space="preserve">Yes / No </w:t>
      </w:r>
      <w:r>
        <w:t xml:space="preserve"> (circle one)</w:t>
      </w:r>
    </w:p>
    <w:p w14:paraId="5D3CAB5A" w14:textId="77777777" w:rsidR="00E04145" w:rsidRDefault="00E04145" w:rsidP="004173A6">
      <w:pPr>
        <w:pStyle w:val="BodyText-k"/>
        <w:tabs>
          <w:tab w:val="right" w:leader="dot" w:pos="10203"/>
        </w:tabs>
        <w:spacing w:after="120" w:line="240" w:lineRule="auto"/>
        <w:ind w:left="567"/>
      </w:pPr>
      <w:r>
        <w:t>If yes, please provide the name of the agency</w:t>
      </w:r>
      <w:r>
        <w:tab/>
      </w:r>
    </w:p>
    <w:p w14:paraId="0D55B105" w14:textId="77777777" w:rsidR="0027402B" w:rsidRPr="0051648F" w:rsidRDefault="0027402B" w:rsidP="00A005B5">
      <w:pPr>
        <w:pStyle w:val="Heading3"/>
        <w:spacing w:before="120" w:after="120" w:line="240" w:lineRule="atLeast"/>
        <w:rPr>
          <w:sz w:val="24"/>
          <w:szCs w:val="24"/>
        </w:rPr>
      </w:pPr>
      <w:r w:rsidRPr="0051648F">
        <w:rPr>
          <w:sz w:val="24"/>
          <w:szCs w:val="24"/>
        </w:rPr>
        <w:lastRenderedPageBreak/>
        <w:t>Form of access</w:t>
      </w:r>
    </w:p>
    <w:p w14:paraId="2B74C22B" w14:textId="77777777" w:rsidR="0027402B" w:rsidRDefault="0027402B" w:rsidP="00A005B5">
      <w:pPr>
        <w:pStyle w:val="BodyText-k"/>
        <w:tabs>
          <w:tab w:val="right" w:leader="dot" w:pos="10203"/>
        </w:tabs>
        <w:spacing w:before="120" w:after="120" w:line="240" w:lineRule="atLeast"/>
        <w:ind w:left="567"/>
      </w:pPr>
      <w:r>
        <w:t>How do you wish to access the information?</w:t>
      </w:r>
    </w:p>
    <w:tbl>
      <w:tblPr>
        <w:tblW w:w="9942" w:type="dxa"/>
        <w:tblInd w:w="426" w:type="dxa"/>
        <w:tblLook w:val="0000" w:firstRow="0" w:lastRow="0" w:firstColumn="0" w:lastColumn="0" w:noHBand="0" w:noVBand="0"/>
      </w:tblPr>
      <w:tblGrid>
        <w:gridCol w:w="5041"/>
        <w:gridCol w:w="4901"/>
      </w:tblGrid>
      <w:tr w:rsidR="0027402B" w14:paraId="39F46A23" w14:textId="77777777" w:rsidTr="00940B95">
        <w:tc>
          <w:tcPr>
            <w:tcW w:w="5041" w:type="dxa"/>
          </w:tcPr>
          <w:p w14:paraId="3949ABAF" w14:textId="77777777" w:rsidR="0027402B" w:rsidRDefault="0027402B" w:rsidP="00A005B5">
            <w:pPr>
              <w:pStyle w:val="BodyText-k"/>
              <w:spacing w:before="120" w:after="120" w:line="240" w:lineRule="atLeast"/>
              <w:ind w:left="567" w:hanging="567"/>
              <w:rPr>
                <w:b/>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Inspect the document(s)</w:t>
            </w:r>
          </w:p>
        </w:tc>
        <w:tc>
          <w:tcPr>
            <w:tcW w:w="4901" w:type="dxa"/>
          </w:tcPr>
          <w:p w14:paraId="5A4C3E07" w14:textId="2EED260D" w:rsidR="0027402B" w:rsidRDefault="00A22544" w:rsidP="00A005B5">
            <w:pPr>
              <w:pStyle w:val="BodyText-k"/>
              <w:spacing w:before="120" w:after="120" w:line="240" w:lineRule="atLeast"/>
              <w:ind w:left="567" w:hanging="567"/>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27402B">
              <w:t xml:space="preserve">   </w:t>
            </w:r>
            <w:r>
              <w:t xml:space="preserve"> </w:t>
            </w:r>
            <w:r w:rsidR="0027402B">
              <w:t>A copy of the document(s)</w:t>
            </w:r>
          </w:p>
        </w:tc>
      </w:tr>
    </w:tbl>
    <w:p w14:paraId="70988127" w14:textId="77777777" w:rsidR="0027402B" w:rsidRDefault="0027402B" w:rsidP="00A005B5">
      <w:pPr>
        <w:pStyle w:val="BodyText-k"/>
        <w:tabs>
          <w:tab w:val="right" w:leader="dot" w:pos="10203"/>
        </w:tabs>
        <w:spacing w:before="120" w:after="120" w:line="240" w:lineRule="atLeast"/>
        <w:ind w:left="567"/>
        <w:rPr>
          <w:b/>
          <w:bCs/>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Access in another way (please specify)</w:t>
      </w:r>
      <w:r>
        <w:tab/>
      </w:r>
      <w:r>
        <w:tab/>
      </w:r>
    </w:p>
    <w:p w14:paraId="259F971A" w14:textId="77777777" w:rsidR="0027402B" w:rsidRPr="0051648F" w:rsidRDefault="0027402B" w:rsidP="00A005B5">
      <w:pPr>
        <w:pStyle w:val="Heading3"/>
        <w:spacing w:before="120" w:after="120" w:line="240" w:lineRule="atLeast"/>
        <w:rPr>
          <w:sz w:val="24"/>
          <w:szCs w:val="24"/>
        </w:rPr>
      </w:pPr>
      <w:r w:rsidRPr="0051648F">
        <w:rPr>
          <w:sz w:val="24"/>
          <w:szCs w:val="24"/>
        </w:rPr>
        <w:t>Application Fee</w:t>
      </w:r>
    </w:p>
    <w:p w14:paraId="76748381" w14:textId="77777777" w:rsidR="0027402B" w:rsidRDefault="00A005B5" w:rsidP="00A005B5">
      <w:pPr>
        <w:pStyle w:val="BodyText-k"/>
        <w:tabs>
          <w:tab w:val="left" w:pos="2835"/>
          <w:tab w:val="left" w:pos="5670"/>
          <w:tab w:val="left" w:pos="7371"/>
        </w:tabs>
        <w:spacing w:before="120" w:after="120" w:line="240" w:lineRule="atLeast"/>
        <w:ind w:left="567"/>
      </w:pPr>
      <w:r>
        <w:t>The</w:t>
      </w:r>
      <w:r w:rsidR="0027402B">
        <w:t xml:space="preserve"> </w:t>
      </w:r>
      <w:r w:rsidR="0027402B">
        <w:rPr>
          <w:b/>
          <w:bCs/>
        </w:rPr>
        <w:t>$30</w:t>
      </w:r>
      <w:r w:rsidR="0027402B">
        <w:t xml:space="preserve"> </w:t>
      </w:r>
      <w:r w:rsidR="0027402B">
        <w:rPr>
          <w:b/>
          <w:bCs/>
        </w:rPr>
        <w:t>application fee</w:t>
      </w:r>
      <w:r w:rsidR="0027402B">
        <w:t xml:space="preserve"> </w:t>
      </w:r>
      <w:r>
        <w:t xml:space="preserve">can be paid </w:t>
      </w:r>
      <w:r w:rsidR="0027402B">
        <w:t xml:space="preserve">by </w:t>
      </w:r>
      <w:r>
        <w:t>direct debit to:</w:t>
      </w:r>
    </w:p>
    <w:p w14:paraId="6EE5DB81" w14:textId="77777777" w:rsidR="00A005B5" w:rsidRDefault="00A005B5" w:rsidP="006C5538">
      <w:pPr>
        <w:pStyle w:val="BodyText-k"/>
        <w:tabs>
          <w:tab w:val="left" w:pos="1985"/>
          <w:tab w:val="left" w:pos="2835"/>
          <w:tab w:val="left" w:pos="5670"/>
          <w:tab w:val="left" w:pos="7371"/>
        </w:tabs>
        <w:spacing w:after="0" w:line="240" w:lineRule="atLeast"/>
        <w:ind w:left="567"/>
      </w:pPr>
      <w:r>
        <w:t>Entity:</w:t>
      </w:r>
      <w:r>
        <w:tab/>
        <w:t>Cancer Institute NSW</w:t>
      </w:r>
    </w:p>
    <w:p w14:paraId="0322D695" w14:textId="77777777" w:rsidR="00A005B5" w:rsidRDefault="00A005B5" w:rsidP="006C5538">
      <w:pPr>
        <w:pStyle w:val="BodyText-k"/>
        <w:tabs>
          <w:tab w:val="left" w:pos="1985"/>
          <w:tab w:val="left" w:pos="2835"/>
          <w:tab w:val="left" w:pos="5670"/>
          <w:tab w:val="left" w:pos="7371"/>
        </w:tabs>
        <w:spacing w:after="0" w:line="240" w:lineRule="atLeast"/>
        <w:ind w:left="567"/>
      </w:pPr>
      <w:r>
        <w:t>Bank:</w:t>
      </w:r>
      <w:r>
        <w:tab/>
      </w:r>
      <w:r w:rsidRPr="00A005B5">
        <w:t>ANZ Banking Group – ST LEONARDS, NSW</w:t>
      </w:r>
    </w:p>
    <w:p w14:paraId="6A8EC933" w14:textId="77777777" w:rsidR="00A005B5" w:rsidRDefault="00A005B5" w:rsidP="006C5538">
      <w:pPr>
        <w:pStyle w:val="BodyText-k"/>
        <w:tabs>
          <w:tab w:val="left" w:pos="1985"/>
          <w:tab w:val="left" w:pos="2835"/>
          <w:tab w:val="left" w:pos="5670"/>
          <w:tab w:val="left" w:pos="7371"/>
        </w:tabs>
        <w:spacing w:after="0" w:line="240" w:lineRule="atLeast"/>
        <w:ind w:left="567"/>
      </w:pPr>
      <w:r>
        <w:t>BSB:</w:t>
      </w:r>
      <w:r>
        <w:tab/>
      </w:r>
      <w:r w:rsidRPr="00A005B5">
        <w:t>012-699</w:t>
      </w:r>
    </w:p>
    <w:p w14:paraId="02C996C7" w14:textId="696400BF" w:rsidR="00A005B5" w:rsidRDefault="00A005B5" w:rsidP="006C5538">
      <w:pPr>
        <w:pStyle w:val="BodyText-k"/>
        <w:tabs>
          <w:tab w:val="left" w:pos="1985"/>
          <w:tab w:val="left" w:pos="2835"/>
          <w:tab w:val="left" w:pos="5670"/>
          <w:tab w:val="left" w:pos="7371"/>
        </w:tabs>
        <w:spacing w:after="0" w:line="240" w:lineRule="atLeast"/>
        <w:ind w:left="567"/>
      </w:pPr>
      <w:r>
        <w:t>Account:</w:t>
      </w:r>
      <w:r>
        <w:tab/>
      </w:r>
      <w:r w:rsidRPr="00A005B5">
        <w:t>1742</w:t>
      </w:r>
      <w:r w:rsidR="00333117">
        <w:t xml:space="preserve"> </w:t>
      </w:r>
      <w:r w:rsidRPr="00A005B5">
        <w:t>083</w:t>
      </w:r>
      <w:r w:rsidR="00333117">
        <w:t xml:space="preserve"> </w:t>
      </w:r>
      <w:r w:rsidRPr="00A005B5">
        <w:t>50</w:t>
      </w:r>
    </w:p>
    <w:p w14:paraId="0AAA1455" w14:textId="53172C09" w:rsidR="0027402B" w:rsidRDefault="00A005B5" w:rsidP="006C5538">
      <w:pPr>
        <w:pStyle w:val="BodyText-k"/>
        <w:tabs>
          <w:tab w:val="left" w:pos="1985"/>
          <w:tab w:val="left" w:pos="2835"/>
          <w:tab w:val="left" w:pos="5670"/>
          <w:tab w:val="left" w:pos="7371"/>
        </w:tabs>
        <w:spacing w:after="120" w:line="240" w:lineRule="atLeast"/>
        <w:ind w:left="567"/>
      </w:pPr>
      <w:r>
        <w:t>SWIFT Code:</w:t>
      </w:r>
      <w:r>
        <w:tab/>
      </w:r>
      <w:r w:rsidRPr="00A005B5">
        <w:t>ANZBAU3MXXX</w:t>
      </w:r>
      <w:r w:rsidR="00C741B2">
        <w:t xml:space="preserve"> (for overseas payments)</w:t>
      </w:r>
    </w:p>
    <w:p w14:paraId="39DAB1A9" w14:textId="6B44D4DD" w:rsidR="00EF7B52" w:rsidRPr="00F8194D" w:rsidRDefault="00714830" w:rsidP="00A005B5">
      <w:pPr>
        <w:pStyle w:val="BodyText-k"/>
        <w:tabs>
          <w:tab w:val="left" w:pos="1985"/>
          <w:tab w:val="left" w:pos="2835"/>
          <w:tab w:val="left" w:pos="5670"/>
          <w:tab w:val="left" w:pos="7371"/>
        </w:tabs>
        <w:spacing w:before="120" w:after="120" w:line="240" w:lineRule="atLeast"/>
        <w:ind w:left="567"/>
        <w:rPr>
          <w:bCs/>
          <w:szCs w:val="22"/>
        </w:rPr>
      </w:pPr>
      <w:r w:rsidRPr="00714830">
        <w:rPr>
          <w:szCs w:val="22"/>
        </w:rPr>
        <w:t xml:space="preserve">Confirmation of payment to be emailed to </w:t>
      </w:r>
      <w:hyperlink r:id="rId9" w:history="1">
        <w:r w:rsidRPr="00714830">
          <w:rPr>
            <w:rStyle w:val="Hyperlink"/>
            <w:szCs w:val="22"/>
          </w:rPr>
          <w:t>PayNSWHealth@health.nsw.gov.au</w:t>
        </w:r>
      </w:hyperlink>
      <w:r w:rsidRPr="00714830">
        <w:rPr>
          <w:szCs w:val="22"/>
        </w:rPr>
        <w:t xml:space="preserve"> </w:t>
      </w:r>
      <w:r w:rsidR="004A0315">
        <w:rPr>
          <w:b/>
          <w:bCs/>
          <w:szCs w:val="22"/>
        </w:rPr>
        <w:t>AND</w:t>
      </w:r>
      <w:r w:rsidR="00F8194D">
        <w:rPr>
          <w:szCs w:val="22"/>
        </w:rPr>
        <w:t xml:space="preserve"> </w:t>
      </w:r>
      <w:hyperlink r:id="rId10" w:history="1">
        <w:r w:rsidR="00F8194D" w:rsidRPr="00F8194D">
          <w:rPr>
            <w:rStyle w:val="Hyperlink"/>
            <w:bCs/>
            <w:szCs w:val="22"/>
            <w:shd w:val="clear" w:color="auto" w:fill="FFFFFF"/>
          </w:rPr>
          <w:t>cinsw-information@health.nsw.gov.au</w:t>
        </w:r>
      </w:hyperlink>
      <w:r w:rsidR="00F8194D" w:rsidRPr="00F8194D">
        <w:rPr>
          <w:bCs/>
          <w:szCs w:val="22"/>
          <w:shd w:val="clear" w:color="auto" w:fill="FFFFFF"/>
        </w:rPr>
        <w:t xml:space="preserve"> with your application</w:t>
      </w:r>
    </w:p>
    <w:p w14:paraId="15DE7462" w14:textId="77777777" w:rsidR="0027402B" w:rsidRPr="0051648F" w:rsidRDefault="0027402B" w:rsidP="00A005B5">
      <w:pPr>
        <w:pStyle w:val="Heading3"/>
        <w:spacing w:before="120" w:after="120" w:line="240" w:lineRule="atLeast"/>
        <w:rPr>
          <w:sz w:val="24"/>
          <w:szCs w:val="24"/>
        </w:rPr>
      </w:pPr>
      <w:r w:rsidRPr="0051648F">
        <w:rPr>
          <w:sz w:val="24"/>
          <w:szCs w:val="24"/>
        </w:rPr>
        <w:t>Disclosure log</w:t>
      </w:r>
    </w:p>
    <w:p w14:paraId="12238F8C" w14:textId="2ADE9E93" w:rsidR="0027402B" w:rsidRDefault="0027402B" w:rsidP="00A005B5">
      <w:pPr>
        <w:pStyle w:val="BodyText-k"/>
        <w:keepLines/>
        <w:tabs>
          <w:tab w:val="left" w:pos="2824"/>
        </w:tabs>
        <w:spacing w:before="120" w:after="120" w:line="240" w:lineRule="atLeast"/>
        <w:ind w:left="567"/>
      </w:pPr>
      <w:r>
        <w:rPr>
          <w:szCs w:val="20"/>
          <w:lang w:val="en-US"/>
        </w:rPr>
        <w:t xml:space="preserve">If the information sought is released to you and would be of interest to other members of the public, details about your </w:t>
      </w:r>
      <w:r>
        <w:rPr>
          <w:lang w:val="en-US"/>
        </w:rPr>
        <w:t xml:space="preserve">application may be recorded in the agency’s ‘disclosure log’.  This is </w:t>
      </w:r>
      <w:r>
        <w:t>published on the agency’s website.</w:t>
      </w:r>
      <w:r w:rsidR="0016295D">
        <w:t xml:space="preserve"> </w:t>
      </w:r>
      <w:r w:rsidR="0016295D" w:rsidRPr="00975C0C">
        <w:rPr>
          <w:szCs w:val="22"/>
        </w:rPr>
        <w:t>If you object to this, we must first decide if you are entitled to object and if so, whether the objection outweighs the general public interest in including this information in the disclosure log</w:t>
      </w:r>
      <w:r w:rsidR="00F96D84">
        <w:rPr>
          <w:szCs w:val="22"/>
        </w:rPr>
        <w:t>.</w:t>
      </w:r>
    </w:p>
    <w:p w14:paraId="7946AD52" w14:textId="77777777" w:rsidR="0027402B" w:rsidRDefault="0027402B" w:rsidP="00A005B5">
      <w:pPr>
        <w:pStyle w:val="BodyText-k"/>
        <w:keepLines/>
        <w:tabs>
          <w:tab w:val="left" w:pos="2824"/>
        </w:tabs>
        <w:spacing w:before="120" w:after="120" w:line="240" w:lineRule="atLeast"/>
        <w:ind w:left="567"/>
      </w:pPr>
      <w:r>
        <w:t xml:space="preserve">Do you object to this?  </w:t>
      </w:r>
      <w:r>
        <w:tab/>
      </w:r>
      <w:r>
        <w:rPr>
          <w:b/>
          <w:bCs/>
        </w:rPr>
        <w:t xml:space="preserve">Yes  </w:t>
      </w:r>
      <w:r>
        <w:t xml:space="preserve">/ </w:t>
      </w:r>
      <w:r>
        <w:rPr>
          <w:b/>
          <w:bCs/>
        </w:rPr>
        <w:t xml:space="preserve">No  </w:t>
      </w:r>
      <w:r>
        <w:t>(circle one)</w:t>
      </w:r>
    </w:p>
    <w:p w14:paraId="27741D39" w14:textId="77777777" w:rsidR="0027402B" w:rsidRPr="0051648F" w:rsidRDefault="0027402B" w:rsidP="00A005B5">
      <w:pPr>
        <w:pStyle w:val="Heading3"/>
        <w:spacing w:before="120" w:after="120" w:line="240" w:lineRule="atLeast"/>
        <w:rPr>
          <w:sz w:val="24"/>
          <w:szCs w:val="24"/>
        </w:rPr>
      </w:pPr>
      <w:r w:rsidRPr="0051648F">
        <w:rPr>
          <w:sz w:val="24"/>
          <w:szCs w:val="24"/>
        </w:rPr>
        <w:t>Discount in processing charges</w:t>
      </w:r>
    </w:p>
    <w:p w14:paraId="2C91E60E" w14:textId="77777777" w:rsidR="0027402B" w:rsidRDefault="0027402B" w:rsidP="00A005B5">
      <w:pPr>
        <w:pStyle w:val="BodyText-k"/>
        <w:keepLines/>
        <w:tabs>
          <w:tab w:val="left" w:pos="2824"/>
        </w:tabs>
        <w:spacing w:before="120" w:after="120" w:line="240" w:lineRule="atLeast"/>
        <w:ind w:left="567"/>
      </w:pPr>
      <w:r>
        <w:t>You may be asked to pay a charge for processing the application ($30 / hour). Some applicants may be entitled to a 50% reduction in their processing charges.  If you wish to apply for a discount, please indicate the reason:</w:t>
      </w:r>
    </w:p>
    <w:p w14:paraId="74337276" w14:textId="749AF570" w:rsidR="0027402B" w:rsidRDefault="0027402B" w:rsidP="00A005B5">
      <w:pPr>
        <w:pStyle w:val="BodyText-k"/>
        <w:tabs>
          <w:tab w:val="left" w:pos="1197"/>
          <w:tab w:val="left" w:pos="5670"/>
          <w:tab w:val="left" w:pos="7371"/>
        </w:tabs>
        <w:spacing w:before="120" w:after="120" w:line="240" w:lineRule="atLeast"/>
        <w:ind w:left="1134" w:hanging="567"/>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w:t>
      </w:r>
      <w:r>
        <w:tab/>
        <w:t xml:space="preserve">Financial hardship – please attach supporting documentation </w:t>
      </w:r>
      <w:r w:rsidRPr="00953051">
        <w:t>(</w:t>
      </w:r>
      <w:r w:rsidR="000727FC" w:rsidRPr="00953051">
        <w:t>e.g.</w:t>
      </w:r>
      <w:r w:rsidRPr="00953051">
        <w:t xml:space="preserve"> </w:t>
      </w:r>
      <w:r w:rsidR="000727FC" w:rsidRPr="00953051">
        <w:t>copy of</w:t>
      </w:r>
      <w:r w:rsidR="000727FC">
        <w:t xml:space="preserve"> </w:t>
      </w:r>
      <w:r>
        <w:t>pension or Centrelink card).</w:t>
      </w:r>
    </w:p>
    <w:p w14:paraId="74BB0EBA" w14:textId="77777777" w:rsidR="0027402B" w:rsidRDefault="0027402B" w:rsidP="00A005B5">
      <w:pPr>
        <w:pStyle w:val="BodyText-k"/>
        <w:tabs>
          <w:tab w:val="left" w:pos="1197"/>
          <w:tab w:val="left" w:pos="5670"/>
          <w:tab w:val="left" w:pos="7371"/>
        </w:tabs>
        <w:spacing w:before="120" w:after="120" w:line="240" w:lineRule="atLeast"/>
        <w:ind w:left="1134" w:hanging="567"/>
        <w:rPr>
          <w:b/>
          <w:bCs/>
        </w:rPr>
      </w:pPr>
      <w:r>
        <w:rPr>
          <w:b/>
          <w:bCs/>
        </w:rPr>
        <w:tab/>
      </w:r>
      <w:r w:rsidRPr="00380721">
        <w:rPr>
          <w:b/>
          <w:bCs/>
          <w:sz w:val="20"/>
          <w:szCs w:val="22"/>
        </w:rPr>
        <w:t>AND / OR</w:t>
      </w:r>
    </w:p>
    <w:p w14:paraId="4730EB22" w14:textId="77777777" w:rsidR="0027402B" w:rsidRDefault="0027402B" w:rsidP="00A005B5">
      <w:pPr>
        <w:pStyle w:val="BodyText-k"/>
        <w:tabs>
          <w:tab w:val="left" w:pos="1197"/>
          <w:tab w:val="left" w:pos="5670"/>
          <w:tab w:val="left" w:pos="7371"/>
        </w:tabs>
        <w:spacing w:before="120" w:after="120" w:line="240" w:lineRule="atLeast"/>
        <w:ind w:left="1134" w:hanging="567"/>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tab/>
        <w:t>Special benefit to the public – please specify why below:</w:t>
      </w:r>
    </w:p>
    <w:p w14:paraId="3AB9510B" w14:textId="77777777" w:rsidR="0027402B" w:rsidRDefault="0027402B" w:rsidP="00A005B5">
      <w:pPr>
        <w:pStyle w:val="BodyText-k"/>
        <w:tabs>
          <w:tab w:val="right" w:leader="dot" w:pos="10203"/>
        </w:tabs>
        <w:spacing w:before="120" w:after="120" w:line="240" w:lineRule="atLeast"/>
        <w:ind w:left="567"/>
      </w:pPr>
      <w:r>
        <w:tab/>
      </w:r>
    </w:p>
    <w:p w14:paraId="7266D6BB" w14:textId="77777777" w:rsidR="0027402B" w:rsidRDefault="0027402B" w:rsidP="00A005B5">
      <w:pPr>
        <w:pStyle w:val="BodyText-k"/>
        <w:tabs>
          <w:tab w:val="right" w:leader="dot" w:pos="10203"/>
        </w:tabs>
        <w:spacing w:before="120" w:after="120" w:line="240" w:lineRule="atLeast"/>
        <w:ind w:left="567"/>
      </w:pPr>
      <w:r>
        <w:tab/>
      </w:r>
    </w:p>
    <w:p w14:paraId="09DC34F5" w14:textId="77777777" w:rsidR="005E7D13" w:rsidRDefault="005E7D13" w:rsidP="005E7D13">
      <w:pPr>
        <w:pStyle w:val="BodyText-k"/>
        <w:tabs>
          <w:tab w:val="right" w:leader="dot" w:pos="10203"/>
        </w:tabs>
        <w:ind w:left="567"/>
      </w:pPr>
      <w:r w:rsidRPr="00726218">
        <w:rPr>
          <w:b/>
          <w:bCs/>
        </w:rPr>
        <w:t>Please note</w:t>
      </w:r>
      <w:r>
        <w:t xml:space="preserve"> that a processing charge cannot be discounted by more than 50% even if both reasons are relevant.</w:t>
      </w:r>
    </w:p>
    <w:p w14:paraId="6E48A590" w14:textId="77777777" w:rsidR="004D1610" w:rsidRDefault="004D1610" w:rsidP="00A005B5">
      <w:pPr>
        <w:pStyle w:val="BodyText-k"/>
        <w:tabs>
          <w:tab w:val="right" w:leader="dot" w:pos="6804"/>
        </w:tabs>
        <w:spacing w:before="120" w:after="120" w:line="240" w:lineRule="atLeast"/>
      </w:pPr>
    </w:p>
    <w:p w14:paraId="74047939" w14:textId="77777777" w:rsidR="0027402B" w:rsidRDefault="0027402B" w:rsidP="00A005B5">
      <w:pPr>
        <w:pStyle w:val="BodyText-k"/>
        <w:tabs>
          <w:tab w:val="right" w:leader="dot" w:pos="6804"/>
        </w:tabs>
        <w:spacing w:before="120" w:after="120" w:line="240" w:lineRule="atLeast"/>
      </w:pPr>
      <w:r>
        <w:t xml:space="preserve">Applicant’s signature: </w:t>
      </w:r>
      <w:r>
        <w:tab/>
      </w:r>
    </w:p>
    <w:p w14:paraId="5056DF64" w14:textId="77777777" w:rsidR="0027402B" w:rsidRDefault="0027402B" w:rsidP="00A005B5">
      <w:pPr>
        <w:pStyle w:val="BodyText-k"/>
        <w:tabs>
          <w:tab w:val="right" w:leader="dot" w:pos="6804"/>
        </w:tabs>
        <w:spacing w:before="120" w:after="120" w:line="240" w:lineRule="atLeast"/>
      </w:pPr>
      <w:r>
        <w:t xml:space="preserve">Date:  </w:t>
      </w:r>
      <w:r>
        <w:tab/>
      </w:r>
    </w:p>
    <w:p w14:paraId="01F93913" w14:textId="67D937ED" w:rsidR="00B46961" w:rsidRDefault="0027402B" w:rsidP="00B46961">
      <w:pPr>
        <w:pStyle w:val="BodyText-k"/>
        <w:pBdr>
          <w:top w:val="single" w:sz="4" w:space="1" w:color="auto"/>
        </w:pBdr>
        <w:tabs>
          <w:tab w:val="right" w:leader="dot" w:pos="6804"/>
        </w:tabs>
        <w:spacing w:before="120" w:after="120" w:line="240" w:lineRule="atLeast"/>
      </w:pPr>
      <w:r>
        <w:t xml:space="preserve">Please post </w:t>
      </w:r>
      <w:r w:rsidR="00B26AC6">
        <w:t xml:space="preserve">or email </w:t>
      </w:r>
      <w:r>
        <w:t>this form</w:t>
      </w:r>
      <w:r w:rsidR="006A32FD">
        <w:t xml:space="preserve"> with confirmation of payment</w:t>
      </w:r>
      <w:r>
        <w:t xml:space="preserve"> </w:t>
      </w:r>
      <w:r w:rsidR="00B26AC6">
        <w:t>to</w:t>
      </w:r>
      <w:r>
        <w:t xml:space="preserve">: </w:t>
      </w:r>
    </w:p>
    <w:p w14:paraId="75D70AC0" w14:textId="77777777" w:rsidR="000329D9" w:rsidRDefault="00301A34" w:rsidP="00B46961">
      <w:pPr>
        <w:pStyle w:val="BodyText-k"/>
        <w:pBdr>
          <w:top w:val="single" w:sz="4" w:space="1" w:color="auto"/>
        </w:pBdr>
        <w:tabs>
          <w:tab w:val="right" w:leader="dot" w:pos="6804"/>
        </w:tabs>
        <w:spacing w:before="120" w:after="120" w:line="240" w:lineRule="atLeast"/>
      </w:pPr>
      <w:r w:rsidRPr="00997631">
        <w:rPr>
          <w:b/>
          <w:bCs/>
        </w:rPr>
        <w:t>Cancer Institute NSW, Locked Bag 2030</w:t>
      </w:r>
      <w:r w:rsidR="00997631" w:rsidRPr="00997631">
        <w:rPr>
          <w:b/>
          <w:bCs/>
        </w:rPr>
        <w:t>, St Leonards NSW 1590</w:t>
      </w:r>
      <w:r w:rsidR="00997631">
        <w:t xml:space="preserve"> or</w:t>
      </w:r>
      <w:r w:rsidR="00B46961">
        <w:t xml:space="preserve"> </w:t>
      </w:r>
    </w:p>
    <w:p w14:paraId="72926EC7" w14:textId="23FB2C16" w:rsidR="00B46961" w:rsidRPr="00B46961" w:rsidRDefault="00B46961" w:rsidP="00B46961">
      <w:pPr>
        <w:pStyle w:val="BodyText-k"/>
        <w:pBdr>
          <w:top w:val="single" w:sz="4" w:space="1" w:color="auto"/>
        </w:pBdr>
        <w:tabs>
          <w:tab w:val="right" w:leader="dot" w:pos="6804"/>
        </w:tabs>
        <w:spacing w:before="120" w:after="120" w:line="240" w:lineRule="atLeast"/>
        <w:rPr>
          <w:b/>
        </w:rPr>
      </w:pPr>
      <w:r w:rsidRPr="00B46961">
        <w:rPr>
          <w:b/>
        </w:rPr>
        <w:t>Email: cinsw-information@health.nsw.gov.au</w:t>
      </w:r>
    </w:p>
    <w:p w14:paraId="1190B12A" w14:textId="07793A58" w:rsidR="00AC057D" w:rsidRPr="00AC057D" w:rsidRDefault="00AC057D" w:rsidP="00AC057D">
      <w:pPr>
        <w:pStyle w:val="BodyText-k"/>
        <w:pBdr>
          <w:top w:val="single" w:sz="4" w:space="1" w:color="auto"/>
        </w:pBdr>
        <w:spacing w:before="120" w:after="120" w:line="240" w:lineRule="atLeast"/>
        <w:rPr>
          <w:i/>
          <w:iCs/>
        </w:rPr>
      </w:pPr>
      <w:r w:rsidRPr="00AC057D">
        <w:rPr>
          <w:i/>
          <w:iCs/>
        </w:rPr>
        <w:t>General information about the GIPA Act is available by calling the Information and Privacy Commission on 1800 472 679 or visit the IPC’s website: www.ipc.nsw.gov.au</w:t>
      </w:r>
    </w:p>
    <w:p w14:paraId="2E2DFA31" w14:textId="77777777" w:rsidR="00AC057D" w:rsidRDefault="00AC057D" w:rsidP="00AC057D">
      <w:pPr>
        <w:pStyle w:val="BodyText-k"/>
        <w:pBdr>
          <w:top w:val="single" w:sz="4" w:space="1" w:color="auto"/>
        </w:pBdr>
        <w:spacing w:before="120" w:after="120" w:line="240" w:lineRule="atLeast"/>
        <w:rPr>
          <w:b/>
          <w:bCs/>
          <w:i/>
          <w:iCs/>
        </w:rPr>
      </w:pPr>
    </w:p>
    <w:p w14:paraId="2EC62D0B" w14:textId="36D45EC8" w:rsidR="00F71A62" w:rsidRPr="00151E54" w:rsidRDefault="00AC057D" w:rsidP="00151E54">
      <w:pPr>
        <w:pStyle w:val="BodyText-k"/>
        <w:pBdr>
          <w:top w:val="single" w:sz="4" w:space="1" w:color="auto"/>
        </w:pBdr>
        <w:spacing w:before="120" w:after="120" w:line="240" w:lineRule="atLeast"/>
        <w:rPr>
          <w:b/>
          <w:bCs/>
          <w:i/>
          <w:iCs/>
        </w:rPr>
      </w:pPr>
      <w:r w:rsidRPr="00AC057D">
        <w:rPr>
          <w:b/>
          <w:bCs/>
          <w:i/>
          <w:iCs/>
        </w:rPr>
        <w:t>Office use only</w:t>
      </w:r>
      <w:r w:rsidR="00151E54">
        <w:rPr>
          <w:b/>
          <w:bCs/>
          <w:i/>
          <w:iCs/>
        </w:rPr>
        <w:t xml:space="preserve">: </w:t>
      </w:r>
      <w:r w:rsidRPr="00AC057D">
        <w:t>Date application</w:t>
      </w:r>
      <w:r>
        <w:t>/payment</w:t>
      </w:r>
      <w:r w:rsidRPr="00AC057D">
        <w:t xml:space="preserve"> received:</w:t>
      </w:r>
      <w:r w:rsidRPr="00AC057D">
        <w:tab/>
      </w:r>
      <w:r w:rsidR="00151E54">
        <w:rPr>
          <w:b/>
          <w:bCs/>
          <w:i/>
          <w:iCs/>
        </w:rPr>
        <w:tab/>
      </w:r>
      <w:r w:rsidR="00151E54">
        <w:rPr>
          <w:b/>
          <w:bCs/>
          <w:i/>
          <w:iCs/>
        </w:rPr>
        <w:tab/>
      </w:r>
      <w:r w:rsidRPr="00AC057D">
        <w:t>File reference:</w:t>
      </w:r>
    </w:p>
    <w:sectPr w:rsidR="00F71A62" w:rsidRPr="00151E54" w:rsidSect="00473B3F">
      <w:headerReference w:type="default" r:id="rId11"/>
      <w:footerReference w:type="even" r:id="rId12"/>
      <w:footerReference w:type="default" r:id="rId13"/>
      <w:headerReference w:type="first" r:id="rId14"/>
      <w:footerReference w:type="first" r:id="rId15"/>
      <w:pgSz w:w="11906" w:h="16838" w:code="9"/>
      <w:pgMar w:top="794" w:right="794" w:bottom="828" w:left="79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9ADA2" w14:textId="77777777" w:rsidR="009419BC" w:rsidRDefault="009419BC">
      <w:r>
        <w:separator/>
      </w:r>
    </w:p>
  </w:endnote>
  <w:endnote w:type="continuationSeparator" w:id="0">
    <w:p w14:paraId="2A653163" w14:textId="77777777" w:rsidR="009419BC" w:rsidRDefault="0094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76C86" w14:textId="77777777" w:rsidR="0027402B" w:rsidRDefault="00274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DB29D9" w14:textId="77777777" w:rsidR="0027402B" w:rsidRDefault="00274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1690346"/>
      <w:docPartObj>
        <w:docPartGallery w:val="Page Numbers (Bottom of Page)"/>
        <w:docPartUnique/>
      </w:docPartObj>
    </w:sdtPr>
    <w:sdtEndPr>
      <w:rPr>
        <w:noProof/>
      </w:rPr>
    </w:sdtEndPr>
    <w:sdtContent>
      <w:p w14:paraId="34A54E2A" w14:textId="27E668A8" w:rsidR="000329D9" w:rsidRDefault="000329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AA069" w14:textId="6FED3BBC" w:rsidR="0027402B" w:rsidRDefault="0027402B">
    <w:pPr>
      <w:pStyle w:val="BodyText-k"/>
      <w:tabs>
        <w:tab w:val="right" w:leader="dot" w:pos="6804"/>
        <w:tab w:val="right" w:pos="10206"/>
      </w:tabs>
      <w:spacing w:line="240"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315323"/>
      <w:docPartObj>
        <w:docPartGallery w:val="Page Numbers (Bottom of Page)"/>
        <w:docPartUnique/>
      </w:docPartObj>
    </w:sdtPr>
    <w:sdtEndPr>
      <w:rPr>
        <w:noProof/>
      </w:rPr>
    </w:sdtEndPr>
    <w:sdtContent>
      <w:p w14:paraId="317ECF86" w14:textId="6724F620" w:rsidR="000329D9" w:rsidRDefault="000329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8A60A3" w14:textId="1DFF8B63" w:rsidR="0027402B" w:rsidRDefault="0027402B">
    <w:pPr>
      <w:pStyle w:val="Footer"/>
      <w:tabs>
        <w:tab w:val="clear" w:pos="4153"/>
        <w:tab w:val="clear" w:pos="8306"/>
        <w:tab w:val="right" w:pos="10206"/>
      </w:tabs>
      <w:spacing w:before="1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34E6C" w14:textId="77777777" w:rsidR="009419BC" w:rsidRDefault="009419BC">
      <w:r>
        <w:separator/>
      </w:r>
    </w:p>
  </w:footnote>
  <w:footnote w:type="continuationSeparator" w:id="0">
    <w:p w14:paraId="7BDEC717" w14:textId="77777777" w:rsidR="009419BC" w:rsidRDefault="0094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79F5" w14:textId="77777777" w:rsidR="0027402B" w:rsidRDefault="0027402B">
    <w:pPr>
      <w:pStyle w:val="Header"/>
      <w:tabs>
        <w:tab w:val="clear" w:pos="4153"/>
        <w:tab w:val="clear" w:pos="8306"/>
        <w:tab w:val="right" w:pos="10206"/>
      </w:tabs>
      <w:spacing w:after="240"/>
      <w:rPr>
        <w:sz w:val="18"/>
      </w:rPr>
    </w:pPr>
    <w:r>
      <w:rPr>
        <w:sz w:val="18"/>
      </w:rPr>
      <w:t>Government Information (Public Access) Act 2009</w:t>
    </w:r>
    <w:r>
      <w:rPr>
        <w:sz w:val="18"/>
      </w:rPr>
      <w:tab/>
      <w:t>ACCESS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E74B" w14:textId="77777777" w:rsidR="00A005B5" w:rsidRPr="00A005B5" w:rsidRDefault="00110C38" w:rsidP="00A005B5">
    <w:pPr>
      <w:pStyle w:val="Header"/>
      <w:tabs>
        <w:tab w:val="left" w:pos="3764"/>
      </w:tabs>
      <w:jc w:val="center"/>
      <w:rPr>
        <w:rStyle w:val="Colour-Magenta"/>
        <w:b/>
        <w:bCs w:val="0"/>
        <w:color w:val="ED7D31"/>
      </w:rPr>
    </w:pPr>
    <w:r>
      <w:rPr>
        <w:noProof/>
      </w:rPr>
      <w:drawing>
        <wp:anchor distT="0" distB="0" distL="114300" distR="114300" simplePos="0" relativeHeight="251657728" behindDoc="1" locked="0" layoutInCell="1" allowOverlap="1" wp14:anchorId="55F352B5" wp14:editId="72B8BC9F">
          <wp:simplePos x="0" y="0"/>
          <wp:positionH relativeFrom="column">
            <wp:posOffset>5551805</wp:posOffset>
          </wp:positionH>
          <wp:positionV relativeFrom="paragraph">
            <wp:posOffset>98425</wp:posOffset>
          </wp:positionV>
          <wp:extent cx="662305" cy="720090"/>
          <wp:effectExtent l="0" t="0" r="0" b="0"/>
          <wp:wrapTight wrapText="bothSides">
            <wp:wrapPolygon edited="0">
              <wp:start x="5592" y="0"/>
              <wp:lineTo x="0" y="2857"/>
              <wp:lineTo x="0" y="21143"/>
              <wp:lineTo x="21124" y="21143"/>
              <wp:lineTo x="21124" y="2857"/>
              <wp:lineTo x="15532" y="0"/>
              <wp:lineTo x="5592" y="0"/>
            </wp:wrapPolygon>
          </wp:wrapTight>
          <wp:docPr id="6"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30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5BE22B" w14:textId="77777777" w:rsidR="00A005B5" w:rsidRPr="00A005B5" w:rsidRDefault="00A005B5" w:rsidP="00A005B5">
    <w:pPr>
      <w:pStyle w:val="Header"/>
      <w:tabs>
        <w:tab w:val="left" w:pos="3764"/>
      </w:tabs>
      <w:rPr>
        <w:rFonts w:ascii="Public Sans SemiBold" w:hAnsi="Public Sans SemiBold"/>
        <w:b/>
        <w:bCs w:val="0"/>
        <w:color w:val="ED7D31"/>
        <w:sz w:val="40"/>
        <w:szCs w:val="40"/>
      </w:rPr>
    </w:pPr>
    <w:r w:rsidRPr="00F034B8">
      <w:rPr>
        <w:rFonts w:ascii="Public Sans SemiBold" w:hAnsi="Public Sans SemiBold"/>
        <w:noProof/>
        <w:color w:val="002664"/>
        <w:sz w:val="40"/>
        <w:szCs w:val="40"/>
        <w:lang w:eastAsia="en-AU"/>
      </w:rPr>
      <w:t>Cancer Institute NSW</w:t>
    </w:r>
  </w:p>
  <w:p w14:paraId="06DA38BB" w14:textId="09C0136F" w:rsidR="00A005B5" w:rsidRDefault="00A005B5" w:rsidP="0063113C">
    <w:pPr>
      <w:pStyle w:val="Header"/>
      <w:rPr>
        <w:rFonts w:ascii="Verdana" w:hAnsi="Verdana"/>
        <w:b/>
        <w:bCs w:val="0"/>
        <w:color w:val="7030A0"/>
      </w:rPr>
    </w:pPr>
    <w:r w:rsidRPr="00660F9A">
      <w:rPr>
        <w:noProof/>
      </w:rPr>
      <w:t xml:space="preserve"> </w:t>
    </w:r>
    <w:r w:rsidRPr="00660F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10C5F"/>
    <w:multiLevelType w:val="hybridMultilevel"/>
    <w:tmpl w:val="358A4564"/>
    <w:lvl w:ilvl="0" w:tplc="8D06C928">
      <w:start w:val="1"/>
      <w:numFmt w:val="decimal"/>
      <w:pStyle w:val="Heading3"/>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55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02"/>
    <w:rsid w:val="000329D9"/>
    <w:rsid w:val="00066454"/>
    <w:rsid w:val="000727FC"/>
    <w:rsid w:val="00082546"/>
    <w:rsid w:val="000B69F7"/>
    <w:rsid w:val="000D1D12"/>
    <w:rsid w:val="000E2955"/>
    <w:rsid w:val="000E57CC"/>
    <w:rsid w:val="00110C38"/>
    <w:rsid w:val="00115967"/>
    <w:rsid w:val="00151E54"/>
    <w:rsid w:val="0016295D"/>
    <w:rsid w:val="001F37A4"/>
    <w:rsid w:val="00210341"/>
    <w:rsid w:val="00212227"/>
    <w:rsid w:val="00226577"/>
    <w:rsid w:val="0027402B"/>
    <w:rsid w:val="00301A34"/>
    <w:rsid w:val="00333117"/>
    <w:rsid w:val="00334113"/>
    <w:rsid w:val="00337AD6"/>
    <w:rsid w:val="00380721"/>
    <w:rsid w:val="003A318C"/>
    <w:rsid w:val="003B0BC9"/>
    <w:rsid w:val="004173A6"/>
    <w:rsid w:val="004552B3"/>
    <w:rsid w:val="00473B3F"/>
    <w:rsid w:val="004A0315"/>
    <w:rsid w:val="004D1610"/>
    <w:rsid w:val="0051648F"/>
    <w:rsid w:val="005B7990"/>
    <w:rsid w:val="005E7D13"/>
    <w:rsid w:val="006121AE"/>
    <w:rsid w:val="0063113C"/>
    <w:rsid w:val="006672F1"/>
    <w:rsid w:val="006A2D0C"/>
    <w:rsid w:val="006A32FD"/>
    <w:rsid w:val="006A377B"/>
    <w:rsid w:val="006C5538"/>
    <w:rsid w:val="006F228E"/>
    <w:rsid w:val="00714830"/>
    <w:rsid w:val="00734C95"/>
    <w:rsid w:val="00772BDA"/>
    <w:rsid w:val="0078398E"/>
    <w:rsid w:val="00830BC9"/>
    <w:rsid w:val="00890D02"/>
    <w:rsid w:val="008962BE"/>
    <w:rsid w:val="009066D5"/>
    <w:rsid w:val="00940B95"/>
    <w:rsid w:val="009419BC"/>
    <w:rsid w:val="00953051"/>
    <w:rsid w:val="009700CE"/>
    <w:rsid w:val="00973EE5"/>
    <w:rsid w:val="00997631"/>
    <w:rsid w:val="009A1439"/>
    <w:rsid w:val="009C14CF"/>
    <w:rsid w:val="00A005B5"/>
    <w:rsid w:val="00A22544"/>
    <w:rsid w:val="00A4241F"/>
    <w:rsid w:val="00A51F56"/>
    <w:rsid w:val="00AC057D"/>
    <w:rsid w:val="00B26AC6"/>
    <w:rsid w:val="00B46961"/>
    <w:rsid w:val="00B93506"/>
    <w:rsid w:val="00BE6031"/>
    <w:rsid w:val="00C6432F"/>
    <w:rsid w:val="00C741B2"/>
    <w:rsid w:val="00CF6357"/>
    <w:rsid w:val="00D25170"/>
    <w:rsid w:val="00D438C5"/>
    <w:rsid w:val="00D6365C"/>
    <w:rsid w:val="00DC6F18"/>
    <w:rsid w:val="00DD1B08"/>
    <w:rsid w:val="00DF09EF"/>
    <w:rsid w:val="00E04145"/>
    <w:rsid w:val="00E71464"/>
    <w:rsid w:val="00E8484E"/>
    <w:rsid w:val="00EB38AD"/>
    <w:rsid w:val="00EF7B52"/>
    <w:rsid w:val="00F71A62"/>
    <w:rsid w:val="00F8194D"/>
    <w:rsid w:val="00F96D84"/>
    <w:rsid w:val="00FA6A5A"/>
    <w:rsid w:val="00FF38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0DF76"/>
  <w15:chartTrackingRefBased/>
  <w15:docId w15:val="{85709ACB-2309-4EB4-BE45-576E6737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Cs/>
      <w:sz w:val="32"/>
    </w:rPr>
  </w:style>
  <w:style w:type="paragraph" w:styleId="Heading3">
    <w:name w:val="heading 3"/>
    <w:basedOn w:val="Normal"/>
    <w:next w:val="Normal"/>
    <w:link w:val="Heading3Char"/>
    <w:qFormat/>
    <w:pPr>
      <w:keepNext/>
      <w:numPr>
        <w:numId w:val="1"/>
      </w:numPr>
      <w:shd w:val="clear" w:color="auto" w:fill="E0E0E0"/>
      <w:spacing w:before="300" w:after="18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k">
    <w:name w:val="Body Text - k"/>
    <w:basedOn w:val="Normal"/>
    <w:pPr>
      <w:widowControl w:val="0"/>
      <w:autoSpaceDE w:val="0"/>
      <w:autoSpaceDN w:val="0"/>
      <w:adjustRightInd w:val="0"/>
      <w:spacing w:after="180" w:line="280" w:lineRule="exact"/>
    </w:pPr>
    <w:rPr>
      <w:rFonts w:ascii="Arial" w:hAnsi="Arial" w:cs="Arial"/>
      <w:sz w:val="22"/>
    </w:rPr>
  </w:style>
  <w:style w:type="paragraph" w:styleId="Header">
    <w:name w:val="header"/>
    <w:basedOn w:val="Normal"/>
    <w:link w:val="HeaderChar"/>
    <w:uiPriority w:val="99"/>
    <w:pPr>
      <w:tabs>
        <w:tab w:val="center" w:pos="4153"/>
        <w:tab w:val="right" w:pos="8306"/>
      </w:tabs>
    </w:pPr>
    <w:rPr>
      <w:rFonts w:ascii="Arial" w:hAnsi="Arial" w:cs="Arial"/>
      <w:bCs/>
      <w:sz w:val="22"/>
    </w:rPr>
  </w:style>
  <w:style w:type="paragraph" w:styleId="Footer">
    <w:name w:val="footer"/>
    <w:basedOn w:val="Normal"/>
    <w:link w:val="FooterChar"/>
    <w:uiPriority w:val="99"/>
    <w:pPr>
      <w:tabs>
        <w:tab w:val="center" w:pos="4153"/>
        <w:tab w:val="right" w:pos="8306"/>
      </w:tabs>
    </w:pPr>
    <w:rPr>
      <w:rFonts w:ascii="Arial" w:hAnsi="Arial" w:cs="Arial"/>
      <w:bCs/>
      <w:sz w:val="22"/>
    </w:rPr>
  </w:style>
  <w:style w:type="character" w:styleId="PageNumber">
    <w:name w:val="page number"/>
    <w:basedOn w:val="DefaultParagraphFont"/>
    <w:semiHidden/>
  </w:style>
  <w:style w:type="character" w:styleId="Hyperlink">
    <w:name w:val="Hyperlink"/>
    <w:uiPriority w:val="99"/>
    <w:unhideWhenUsed/>
    <w:rsid w:val="00F71A62"/>
    <w:rPr>
      <w:color w:val="0000FF"/>
      <w:u w:val="single"/>
    </w:rPr>
  </w:style>
  <w:style w:type="character" w:styleId="UnresolvedMention">
    <w:name w:val="Unresolved Mention"/>
    <w:uiPriority w:val="99"/>
    <w:semiHidden/>
    <w:unhideWhenUsed/>
    <w:rsid w:val="00226577"/>
    <w:rPr>
      <w:color w:val="605E5C"/>
      <w:shd w:val="clear" w:color="auto" w:fill="E1DFDD"/>
    </w:rPr>
  </w:style>
  <w:style w:type="character" w:customStyle="1" w:styleId="HeaderChar">
    <w:name w:val="Header Char"/>
    <w:link w:val="Header"/>
    <w:uiPriority w:val="99"/>
    <w:rsid w:val="00A005B5"/>
    <w:rPr>
      <w:rFonts w:ascii="Arial" w:hAnsi="Arial" w:cs="Arial"/>
      <w:bCs/>
      <w:sz w:val="22"/>
      <w:szCs w:val="24"/>
      <w:lang w:eastAsia="en-US"/>
    </w:rPr>
  </w:style>
  <w:style w:type="character" w:customStyle="1" w:styleId="Colour-Magenta">
    <w:name w:val="Colour - Magenta"/>
    <w:uiPriority w:val="99"/>
    <w:rsid w:val="00A005B5"/>
    <w:rPr>
      <w:color w:val="8C0080"/>
    </w:rPr>
  </w:style>
  <w:style w:type="character" w:customStyle="1" w:styleId="FooterChar">
    <w:name w:val="Footer Char"/>
    <w:basedOn w:val="DefaultParagraphFont"/>
    <w:link w:val="Footer"/>
    <w:uiPriority w:val="99"/>
    <w:rsid w:val="000329D9"/>
    <w:rPr>
      <w:rFonts w:ascii="Arial" w:hAnsi="Arial" w:cs="Arial"/>
      <w:bCs/>
      <w:sz w:val="22"/>
      <w:szCs w:val="24"/>
      <w:lang w:eastAsia="en-US"/>
    </w:rPr>
  </w:style>
  <w:style w:type="character" w:customStyle="1" w:styleId="Heading3Char">
    <w:name w:val="Heading 3 Char"/>
    <w:basedOn w:val="DefaultParagraphFont"/>
    <w:link w:val="Heading3"/>
    <w:rsid w:val="00E04145"/>
    <w:rPr>
      <w:rFonts w:ascii="Arial" w:hAnsi="Arial" w:cs="Arial"/>
      <w:b/>
      <w:bCs/>
      <w:sz w:val="26"/>
      <w:szCs w:val="26"/>
      <w:shd w:val="clear" w:color="auto" w:fill="E0E0E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nsw.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insw-information@health.nsw.gov.au" TargetMode="External"/><Relationship Id="rId4" Type="http://schemas.openxmlformats.org/officeDocument/2006/relationships/settings" Target="settings.xml"/><Relationship Id="rId9" Type="http://schemas.openxmlformats.org/officeDocument/2006/relationships/hyperlink" Target="mailto:PayNSWHealth@health.nsw.gov.a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212629\AppData\Local\Micro%20Focus\Content%20Manager\TEMP\HPTRIM.20172\E23%2017416%20%20GIPA%20Access%20Application%20Form%20-%20August%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F3B92-99FC-45B0-98E4-23C41E07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E23 17416  GIPA Access Application Form - August 2023.DOTX</Template>
  <TotalTime>26</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Government Information (Public Access) Act 2009</vt:lpstr>
    </vt:vector>
  </TitlesOfParts>
  <Manager/>
  <Company>Bureau of Health Information</Company>
  <LinksUpToDate>false</LinksUpToDate>
  <CharactersWithSpaces>3944</CharactersWithSpaces>
  <SharedDoc>false</SharedDoc>
  <HLinks>
    <vt:vector size="6" baseType="variant">
      <vt:variant>
        <vt:i4>262217</vt:i4>
      </vt:variant>
      <vt:variant>
        <vt:i4>0</vt:i4>
      </vt:variant>
      <vt:variant>
        <vt:i4>0</vt:i4>
      </vt:variant>
      <vt:variant>
        <vt:i4>5</vt:i4>
      </vt:variant>
      <vt:variant>
        <vt:lpwstr>http://www.cancer.nsw.gov.au/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Information (Public Access) Act 2009</dc:title>
  <dc:subject/>
  <dc:creator>Rachael Sorensen (Cancer Institute NSW)</dc:creator>
  <cp:keywords/>
  <cp:lastModifiedBy>Leanne Robinson (Cancer Institute NSW)</cp:lastModifiedBy>
  <cp:revision>25</cp:revision>
  <dcterms:created xsi:type="dcterms:W3CDTF">2025-01-08T01:09:00Z</dcterms:created>
  <dcterms:modified xsi:type="dcterms:W3CDTF">2025-01-15T00:59:00Z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2025-01-08T01:09:29Z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925747fc-4674-4f3f-ba02-22ea5f146cf6</vt:lpwstr>
  </property>
  <property fmtid="{D5CDD505-2E9C-101B-9397-08002B2CF9AE}" pid="8" name="MSIP_Label_76a44f01-6907-4156-9b79-a71e6c56ad93_ContentBits">
    <vt:lpwstr>0</vt:lpwstr>
  </property>
</Properties>
</file>