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BA18" w14:textId="449CD46B" w:rsidR="004B6946" w:rsidRDefault="004B6946" w:rsidP="004B6946">
      <w:pPr>
        <w:pStyle w:val="Heading2"/>
      </w:pPr>
      <w:r>
        <w:t>Progress Report</w:t>
      </w:r>
      <w:r w:rsidR="00AC7348">
        <w:t>:</w:t>
      </w:r>
      <w:r w:rsidR="00AC7348">
        <w:br/>
      </w:r>
      <w:r w:rsidR="00AC7348" w:rsidRPr="00D46376">
        <w:rPr>
          <w:rFonts w:asciiTheme="minorHAnsi" w:hAnsiTheme="minorHAnsi"/>
          <w:sz w:val="24"/>
          <w:szCs w:val="24"/>
        </w:rPr>
        <w:t>Research Equipment Grant</w:t>
      </w:r>
      <w:r w:rsidR="00AC7348">
        <w:rPr>
          <w:rFonts w:asciiTheme="minorHAnsi" w:hAnsiTheme="minorHAnsi"/>
          <w:sz w:val="24"/>
          <w:szCs w:val="24"/>
        </w:rPr>
        <w:t xml:space="preserve"> (REG)</w:t>
      </w:r>
    </w:p>
    <w:p w14:paraId="07C810B3" w14:textId="77777777" w:rsidR="004B6946" w:rsidRPr="00ED1738" w:rsidRDefault="004B6946" w:rsidP="004B6946">
      <w:pPr>
        <w:pStyle w:val="BodyText"/>
      </w:pPr>
      <w:r>
        <w:t xml:space="preserve">Due: </w:t>
      </w:r>
      <w:r w:rsidRPr="004F68EB">
        <w:rPr>
          <w:rFonts w:ascii="Public Sans" w:hAnsi="Public Sans"/>
          <w:b/>
          <w:bCs/>
        </w:rPr>
        <w:t>31 July annually</w:t>
      </w:r>
      <w:r w:rsidRPr="00ED1738">
        <w:t xml:space="preserve"> </w:t>
      </w:r>
    </w:p>
    <w:p w14:paraId="21355EAC" w14:textId="77777777" w:rsidR="004B6946" w:rsidRPr="00E1299A" w:rsidRDefault="004B6946" w:rsidP="004B6946">
      <w:r w:rsidRPr="00E1299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0400F" wp14:editId="73A64355">
                <wp:simplePos x="0" y="0"/>
                <wp:positionH relativeFrom="column">
                  <wp:posOffset>8890</wp:posOffset>
                </wp:positionH>
                <wp:positionV relativeFrom="paragraph">
                  <wp:posOffset>74930</wp:posOffset>
                </wp:positionV>
                <wp:extent cx="5791200" cy="0"/>
                <wp:effectExtent l="19050" t="1905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19C7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.9pt" to="456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" strokeweight="3pt">
                <v:stroke dashstyle="1 1" endcap="round"/>
              </v:line>
            </w:pict>
          </mc:Fallback>
        </mc:AlternateContent>
      </w:r>
    </w:p>
    <w:p w14:paraId="177DB671" w14:textId="77777777" w:rsidR="004B6946" w:rsidRDefault="004B6946" w:rsidP="004B6946">
      <w:pPr>
        <w:pStyle w:val="Heading3"/>
      </w:pPr>
      <w:r>
        <w:t>Section A – Project Identification</w:t>
      </w:r>
    </w:p>
    <w:p w14:paraId="4CCCCB3E" w14:textId="77777777" w:rsidR="004B6946" w:rsidRDefault="004B6946" w:rsidP="004B6946">
      <w:pPr>
        <w:pStyle w:val="Heading4"/>
      </w:pPr>
      <w:r w:rsidRPr="004E7FF3">
        <w:t>A.1</w:t>
      </w:r>
      <w:r w:rsidRPr="004E7FF3">
        <w:tab/>
        <w:t>Project Information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416"/>
      </w:tblGrid>
      <w:tr w:rsidR="00994D31" w:rsidRPr="00994D31" w14:paraId="65EA4AA3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15834139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Grant ID No.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FFFFFF"/>
            <w:vAlign w:val="center"/>
            <w:hideMark/>
          </w:tcPr>
          <w:p w14:paraId="6769EE5D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2B278789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683E3BC9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Project Title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36886F6D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2E6F9594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26874B91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Chief Investigator Full Name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2F6AC761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325CCFB0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09CA113B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Email Address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2803BC55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1B0DD5B2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2D985F5E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ORCID (required)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498F571D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5A1C04FB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7CCBBF30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Administering Institution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2F72971D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17E967D8" w14:textId="77777777" w:rsidTr="002E7EA0">
        <w:trPr>
          <w:trHeight w:val="390"/>
        </w:trPr>
        <w:tc>
          <w:tcPr>
            <w:tcW w:w="4215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7FF7FC07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Facilitating Institution</w:t>
            </w:r>
            <w:r w:rsidRPr="00994D31">
              <w:rPr>
                <w:rFonts w:eastAsia="Times New Roman" w:cs="Segoe UI"/>
                <w:color w:val="auto"/>
                <w:sz w:val="16"/>
                <w:szCs w:val="16"/>
                <w:lang w:eastAsia="en-AU"/>
              </w:rPr>
              <w:t>/E</w:t>
            </w:r>
            <w:r w:rsidRPr="00994D31">
              <w:rPr>
                <w:rFonts w:eastAsia="Times New Roman" w:cs="Segoe UI"/>
                <w:color w:val="auto"/>
                <w:lang w:eastAsia="en-AU"/>
              </w:rPr>
              <w:t>mploying Institute </w:t>
            </w:r>
          </w:p>
        </w:tc>
        <w:tc>
          <w:tcPr>
            <w:tcW w:w="5416" w:type="dxa"/>
            <w:tcBorders>
              <w:top w:val="single" w:sz="6" w:space="0" w:color="146CFD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678C997E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60869599" w14:textId="77777777" w:rsidTr="002E7EA0">
        <w:trPr>
          <w:trHeight w:val="390"/>
        </w:trPr>
        <w:tc>
          <w:tcPr>
            <w:tcW w:w="4215" w:type="dxa"/>
            <w:tcBorders>
              <w:top w:val="nil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7041809D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Funding Commencement Date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1BEFFB40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1F1977AA" w14:textId="77777777" w:rsidTr="002E7EA0">
        <w:trPr>
          <w:trHeight w:val="390"/>
        </w:trPr>
        <w:tc>
          <w:tcPr>
            <w:tcW w:w="4215" w:type="dxa"/>
            <w:tcBorders>
              <w:top w:val="nil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2625F623" w14:textId="0F4B9FB3" w:rsidR="00994D31" w:rsidRPr="00994D31" w:rsidRDefault="00D46376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="Times New Roman" w:cs="Segoe UI"/>
                <w:color w:val="auto"/>
                <w:lang w:eastAsia="en-AU"/>
              </w:rPr>
              <w:t>Reporting</w:t>
            </w:r>
            <w:r w:rsidR="00994D31" w:rsidRPr="00994D31">
              <w:rPr>
                <w:rFonts w:eastAsia="Times New Roman" w:cs="Segoe UI"/>
                <w:color w:val="auto"/>
                <w:lang w:eastAsia="en-AU"/>
              </w:rPr>
              <w:t xml:space="preserve"> End Date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1960513E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  <w:tr w:rsidR="00994D31" w:rsidRPr="00994D31" w14:paraId="2BA544DF" w14:textId="77777777" w:rsidTr="002E7EA0">
        <w:trPr>
          <w:trHeight w:val="390"/>
        </w:trPr>
        <w:tc>
          <w:tcPr>
            <w:tcW w:w="4215" w:type="dxa"/>
            <w:tcBorders>
              <w:top w:val="nil"/>
              <w:left w:val="single" w:sz="6" w:space="0" w:color="146CFD"/>
              <w:bottom w:val="single" w:sz="6" w:space="0" w:color="146CFD"/>
              <w:right w:val="single" w:sz="6" w:space="0" w:color="146CFD"/>
            </w:tcBorders>
            <w:shd w:val="clear" w:color="auto" w:fill="CFE1FE"/>
            <w:vAlign w:val="center"/>
            <w:hideMark/>
          </w:tcPr>
          <w:p w14:paraId="2F107AD1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Reporting Period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146CFD"/>
              <w:right w:val="single" w:sz="6" w:space="0" w:color="146CFD"/>
            </w:tcBorders>
            <w:shd w:val="clear" w:color="auto" w:fill="auto"/>
            <w:vAlign w:val="center"/>
            <w:hideMark/>
          </w:tcPr>
          <w:p w14:paraId="26447766" w14:textId="77777777" w:rsidR="00994D31" w:rsidRPr="00994D31" w:rsidRDefault="00994D31" w:rsidP="00994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AU"/>
              </w:rPr>
            </w:pPr>
            <w:r w:rsidRPr="00994D31">
              <w:rPr>
                <w:rFonts w:eastAsia="Times New Roman" w:cs="Segoe UI"/>
                <w:color w:val="auto"/>
                <w:lang w:eastAsia="en-AU"/>
              </w:rPr>
              <w:t> </w:t>
            </w:r>
          </w:p>
        </w:tc>
      </w:tr>
    </w:tbl>
    <w:p w14:paraId="014A8AF3" w14:textId="15FCA038" w:rsidR="00B665BC" w:rsidRDefault="00B665BC" w:rsidP="008442D7">
      <w:pPr>
        <w:pStyle w:val="Heading3"/>
        <w:spacing w:after="0"/>
      </w:pPr>
      <w:r>
        <w:t xml:space="preserve">Research </w:t>
      </w:r>
      <w:r w:rsidR="002E7EA0" w:rsidRPr="002E7EA0">
        <w:t xml:space="preserve">Institutions Involved in this </w:t>
      </w:r>
      <w:proofErr w:type="gramStart"/>
      <w:r w:rsidR="002E7EA0" w:rsidRPr="002E7EA0">
        <w:t>Grant</w:t>
      </w:r>
      <w:proofErr w:type="gramEnd"/>
    </w:p>
    <w:p w14:paraId="61154122" w14:textId="30D3F6CE" w:rsidR="008442D7" w:rsidRPr="008442D7" w:rsidRDefault="008442D7" w:rsidP="008442D7">
      <w:r>
        <w:t xml:space="preserve">Insert rows as </w:t>
      </w:r>
      <w:proofErr w:type="gramStart"/>
      <w:r>
        <w:t>necessary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7EA0" w14:paraId="68C90063" w14:textId="77777777" w:rsidTr="002E7EA0">
        <w:tc>
          <w:tcPr>
            <w:tcW w:w="9628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7C2D169A" w14:textId="77777777" w:rsidR="002E7EA0" w:rsidRDefault="002E7EA0" w:rsidP="00B3230D">
            <w:pPr>
              <w:spacing w:after="0"/>
            </w:pPr>
          </w:p>
        </w:tc>
      </w:tr>
      <w:tr w:rsidR="002E7EA0" w14:paraId="698F2664" w14:textId="77777777" w:rsidTr="002E7EA0">
        <w:tc>
          <w:tcPr>
            <w:tcW w:w="9628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735045B5" w14:textId="77777777" w:rsidR="002E7EA0" w:rsidRDefault="002E7EA0" w:rsidP="002E7EA0">
            <w:pPr>
              <w:spacing w:after="0"/>
            </w:pPr>
          </w:p>
        </w:tc>
      </w:tr>
      <w:tr w:rsidR="008442D7" w14:paraId="6E38DB17" w14:textId="77777777" w:rsidTr="002E7EA0">
        <w:tc>
          <w:tcPr>
            <w:tcW w:w="9628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491CBAD8" w14:textId="77777777" w:rsidR="008442D7" w:rsidRDefault="008442D7" w:rsidP="002E7EA0">
            <w:pPr>
              <w:spacing w:after="0"/>
            </w:pPr>
          </w:p>
        </w:tc>
      </w:tr>
    </w:tbl>
    <w:p w14:paraId="3919F553" w14:textId="592F2926" w:rsidR="004B6946" w:rsidRDefault="004B6946" w:rsidP="004B6946">
      <w:pPr>
        <w:pStyle w:val="Heading3"/>
      </w:pPr>
      <w:r w:rsidRPr="007D50D3">
        <w:t xml:space="preserve">Section B – </w:t>
      </w:r>
      <w:r w:rsidR="003D0E2C">
        <w:t>Objectives</w:t>
      </w:r>
      <w:r w:rsidR="009D3E0D">
        <w:t xml:space="preserve"> &amp; Progress</w:t>
      </w:r>
    </w:p>
    <w:p w14:paraId="34A0F1F1" w14:textId="5BD01B19" w:rsidR="003D0E2C" w:rsidRPr="00DB1696" w:rsidRDefault="004B6946" w:rsidP="004B6946">
      <w:pPr>
        <w:pStyle w:val="Heading4"/>
        <w:rPr>
          <w:rFonts w:ascii="Public Sans" w:hAnsi="Public Sans"/>
        </w:rPr>
      </w:pPr>
      <w:r w:rsidRPr="00DB1696">
        <w:rPr>
          <w:rFonts w:ascii="Public Sans" w:hAnsi="Public Sans"/>
        </w:rPr>
        <w:t xml:space="preserve">B.1 </w:t>
      </w:r>
      <w:r w:rsidR="003D0E2C" w:rsidRPr="00DB1696">
        <w:rPr>
          <w:rFonts w:ascii="Public Sans" w:hAnsi="Public Sans"/>
        </w:rPr>
        <w:t>Equipment Purchased</w:t>
      </w:r>
    </w:p>
    <w:p w14:paraId="6FED04DB" w14:textId="060636AC" w:rsidR="00923423" w:rsidRPr="00DB1696" w:rsidRDefault="00923423" w:rsidP="3A54E59C">
      <w:pPr>
        <w:pStyle w:val="BodyText"/>
        <w:rPr>
          <w:rFonts w:ascii="Public Sans" w:hAnsi="Public Sans"/>
          <w:b/>
          <w:bCs/>
        </w:rPr>
      </w:pPr>
      <w:r w:rsidRPr="3A54E59C">
        <w:rPr>
          <w:rFonts w:ascii="Public Sans" w:hAnsi="Public Sans"/>
        </w:rPr>
        <w:t xml:space="preserve">Please </w:t>
      </w:r>
      <w:r w:rsidR="00392F59" w:rsidRPr="3A54E59C">
        <w:rPr>
          <w:rFonts w:ascii="Public Sans" w:hAnsi="Public Sans"/>
        </w:rPr>
        <w:t xml:space="preserve">provide a brief description of the equipment that was funded, including a general description of what it </w:t>
      </w:r>
      <w:r w:rsidR="1FFAB7BD" w:rsidRPr="3A54E59C">
        <w:rPr>
          <w:rFonts w:ascii="Public Sans" w:hAnsi="Public Sans"/>
        </w:rPr>
        <w:t>is</w:t>
      </w:r>
      <w:r w:rsidR="00392F59" w:rsidRPr="3A54E59C">
        <w:rPr>
          <w:rFonts w:ascii="Public Sans" w:hAnsi="Public Sans"/>
        </w:rPr>
        <w:t xml:space="preserve"> used for and its significance and potential benefits to cancer research. Please also mark with </w:t>
      </w:r>
      <w:r w:rsidR="00392F59" w:rsidRPr="3A54E59C">
        <w:rPr>
          <w:rFonts w:ascii="Public Sans" w:hAnsi="Public Sans"/>
        </w:rPr>
        <w:lastRenderedPageBreak/>
        <w:t>an X, the infrastructure category that best describes the equipment</w:t>
      </w:r>
      <w:r w:rsidR="00C535FA" w:rsidRPr="3A54E59C">
        <w:rPr>
          <w:rFonts w:ascii="Public Sans" w:hAnsi="Public Sans"/>
        </w:rPr>
        <w:t>.</w:t>
      </w:r>
    </w:p>
    <w:tbl>
      <w:tblPr>
        <w:tblStyle w:val="CINSWFormtable"/>
        <w:tblW w:w="0" w:type="auto"/>
        <w:tblLook w:val="04A0" w:firstRow="1" w:lastRow="0" w:firstColumn="1" w:lastColumn="0" w:noHBand="0" w:noVBand="1"/>
      </w:tblPr>
      <w:tblGrid>
        <w:gridCol w:w="6736"/>
        <w:gridCol w:w="2324"/>
      </w:tblGrid>
      <w:tr w:rsidR="00923423" w:rsidRPr="00DB1696" w14:paraId="1DB3A01D" w14:textId="77777777" w:rsidTr="00C76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060" w:type="dxa"/>
            <w:gridSpan w:val="2"/>
            <w:tcBorders>
              <w:bottom w:val="single" w:sz="4" w:space="0" w:color="146CFD" w:themeColor="accent3"/>
            </w:tcBorders>
            <w:shd w:val="clear" w:color="auto" w:fill="auto"/>
          </w:tcPr>
          <w:p w14:paraId="4B38E977" w14:textId="77777777" w:rsidR="00923423" w:rsidRPr="00DB1696" w:rsidRDefault="00923423" w:rsidP="005F147A">
            <w:pPr>
              <w:pStyle w:val="BodyText"/>
              <w:jc w:val="left"/>
              <w:rPr>
                <w:rFonts w:ascii="Public Sans" w:hAnsi="Public Sans"/>
              </w:rPr>
            </w:pPr>
          </w:p>
          <w:p w14:paraId="6E16C5E1" w14:textId="77777777" w:rsidR="00C76C58" w:rsidRPr="00DB1696" w:rsidRDefault="00C76C58" w:rsidP="005F147A">
            <w:pPr>
              <w:pStyle w:val="BodyText"/>
              <w:jc w:val="left"/>
              <w:rPr>
                <w:rFonts w:ascii="Public Sans" w:hAnsi="Public Sans"/>
              </w:rPr>
            </w:pPr>
          </w:p>
          <w:p w14:paraId="72E0308E" w14:textId="6161556B" w:rsidR="00C76C58" w:rsidRPr="00DB1696" w:rsidRDefault="00C76C58" w:rsidP="005F147A">
            <w:pPr>
              <w:pStyle w:val="BodyText"/>
              <w:jc w:val="left"/>
              <w:rPr>
                <w:rFonts w:ascii="Public Sans" w:hAnsi="Public Sans"/>
              </w:rPr>
            </w:pPr>
          </w:p>
        </w:tc>
      </w:tr>
      <w:tr w:rsidR="00C76C58" w:rsidRPr="00DB1696" w14:paraId="4F2AFFC0" w14:textId="7A71A7CB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top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49F82186" w14:textId="77DEEAEC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Microscopy</w:t>
            </w:r>
          </w:p>
        </w:tc>
        <w:tc>
          <w:tcPr>
            <w:tcW w:w="2324" w:type="dxa"/>
            <w:tcBorders>
              <w:top w:val="single" w:sz="4" w:space="0" w:color="146CFD" w:themeColor="accent3"/>
              <w:left w:val="single" w:sz="4" w:space="0" w:color="146CFD" w:themeColor="accent3"/>
            </w:tcBorders>
            <w:shd w:val="clear" w:color="auto" w:fill="auto"/>
          </w:tcPr>
          <w:p w14:paraId="753F04AA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51FC23C0" w14:textId="3F204352" w:rsidTr="00837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6B4BB218" w14:textId="1BD056AD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Mass Spectrometry &amp; NMR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53C383EB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34EBEA65" w14:textId="00E8AE15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4E47D60F" w14:textId="46A84C43" w:rsidR="00C76C58" w:rsidRPr="00DB1696" w:rsidRDefault="00C535FA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Biobanking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796B0A9B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76D798B5" w14:textId="2FB977D4" w:rsidTr="00837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990108D" w14:textId="72109F38" w:rsidR="00C76C58" w:rsidRPr="00DB1696" w:rsidRDefault="00C535FA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High Throughput Sequencing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7936C851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6A8A08FC" w14:textId="1CD6915E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20AB668E" w14:textId="5CDFA0C3" w:rsidR="00C76C58" w:rsidRPr="00DB1696" w:rsidRDefault="00C535FA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Animal facilities/ animal imaging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6E938276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4CF25ECD" w14:textId="34C65AA0" w:rsidTr="00837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1A551424" w14:textId="5856D76D" w:rsidR="00C76C58" w:rsidRPr="00DB1696" w:rsidRDefault="00C535FA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Bioinformatics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388F794D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  <w:tr w:rsidR="00C76C58" w:rsidRPr="00DB1696" w14:paraId="36CD5FA7" w14:textId="45343BAA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6736" w:type="dxa"/>
            <w:tcBorders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B54299F" w14:textId="15D37ADF" w:rsidR="00C76C58" w:rsidRPr="00DB1696" w:rsidRDefault="00C535FA" w:rsidP="005F23FE">
            <w:pPr>
              <w:pStyle w:val="BodyText"/>
              <w:spacing w:after="0"/>
              <w:rPr>
                <w:rFonts w:ascii="Public Sans" w:hAnsi="Public Sans"/>
              </w:rPr>
            </w:pPr>
            <w:r w:rsidRPr="00DB1696">
              <w:rPr>
                <w:rFonts w:ascii="Public Sans" w:hAnsi="Public Sans"/>
              </w:rPr>
              <w:t>Other</w:t>
            </w:r>
          </w:p>
        </w:tc>
        <w:tc>
          <w:tcPr>
            <w:tcW w:w="2324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7FE1B901" w14:textId="77777777" w:rsidR="00C76C58" w:rsidRPr="00DB1696" w:rsidRDefault="00C76C58" w:rsidP="005F23FE">
            <w:pPr>
              <w:pStyle w:val="BodyText"/>
              <w:spacing w:after="0"/>
              <w:rPr>
                <w:rFonts w:ascii="Public Sans" w:hAnsi="Public Sans"/>
              </w:rPr>
            </w:pPr>
          </w:p>
        </w:tc>
      </w:tr>
    </w:tbl>
    <w:p w14:paraId="30EB83C1" w14:textId="17BC225E" w:rsidR="003D0E2C" w:rsidRPr="00DB1696" w:rsidRDefault="00CC1BFB" w:rsidP="00602284">
      <w:pPr>
        <w:pStyle w:val="BodyText"/>
        <w:rPr>
          <w:rFonts w:ascii="Public Sans" w:hAnsi="Public Sans"/>
        </w:rPr>
      </w:pPr>
      <w:r w:rsidRPr="00DB1696">
        <w:rPr>
          <w:rStyle w:val="Heading4Char"/>
          <w:rFonts w:ascii="Public Sans" w:hAnsi="Public Sans"/>
        </w:rPr>
        <w:t>B.2</w:t>
      </w:r>
      <w:r w:rsidRPr="00DB1696">
        <w:rPr>
          <w:rFonts w:ascii="Public Sans" w:hAnsi="Public Sans"/>
        </w:rPr>
        <w:t xml:space="preserve"> Has the equipment been purchased</w:t>
      </w:r>
      <w:r w:rsidR="00DB1696">
        <w:rPr>
          <w:rFonts w:ascii="Public Sans" w:hAnsi="Public Sans"/>
        </w:rPr>
        <w:t xml:space="preserve">? </w:t>
      </w:r>
      <w:r w:rsidR="00DB1696">
        <w:rPr>
          <w:rFonts w:ascii="Public Sans" w:hAnsi="Public Sans"/>
        </w:rPr>
        <w:tab/>
      </w:r>
      <w:r w:rsidR="00DB1696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62050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696">
            <w:rPr>
              <w:rFonts w:ascii="MS Gothic" w:eastAsia="MS Gothic" w:hAnsi="MS Gothic" w:hint="eastAsia"/>
            </w:rPr>
            <w:t>☐</w:t>
          </w:r>
        </w:sdtContent>
      </w:sdt>
      <w:r w:rsidR="00DB1696">
        <w:rPr>
          <w:rFonts w:ascii="Public Sans" w:hAnsi="Public Sans"/>
        </w:rPr>
        <w:t>Yes</w:t>
      </w:r>
      <w:r w:rsidR="00DB1696">
        <w:rPr>
          <w:rFonts w:ascii="Public Sans" w:hAnsi="Public Sans"/>
        </w:rPr>
        <w:tab/>
      </w:r>
      <w:r w:rsidR="00DB1696">
        <w:rPr>
          <w:rFonts w:ascii="Public Sans" w:hAnsi="Public Sans"/>
        </w:rPr>
        <w:tab/>
      </w:r>
      <w:r w:rsidR="00DB1696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162010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696">
            <w:rPr>
              <w:rFonts w:ascii="MS Gothic" w:eastAsia="MS Gothic" w:hAnsi="MS Gothic" w:hint="eastAsia"/>
            </w:rPr>
            <w:t>☐</w:t>
          </w:r>
        </w:sdtContent>
      </w:sdt>
      <w:r w:rsidR="00DB1696">
        <w:rPr>
          <w:rFonts w:ascii="Public Sans" w:hAnsi="Public Sans"/>
        </w:rPr>
        <w:t>No</w:t>
      </w:r>
    </w:p>
    <w:p w14:paraId="4292F47C" w14:textId="26655009" w:rsidR="00CC1BFB" w:rsidRPr="00DB1696" w:rsidRDefault="00CC1BFB" w:rsidP="00CC1BFB">
      <w:pPr>
        <w:pStyle w:val="BodyText"/>
        <w:rPr>
          <w:rFonts w:ascii="Public Sans" w:hAnsi="Public Sans"/>
        </w:rPr>
      </w:pPr>
      <w:r w:rsidRPr="00DB1696">
        <w:rPr>
          <w:rStyle w:val="Heading4Char"/>
          <w:rFonts w:ascii="Public Sans" w:hAnsi="Public Sans"/>
        </w:rPr>
        <w:t>B.3</w:t>
      </w:r>
      <w:r w:rsidRPr="00DB1696">
        <w:rPr>
          <w:rFonts w:ascii="Public Sans" w:hAnsi="Public Sans"/>
        </w:rPr>
        <w:t xml:space="preserve"> </w:t>
      </w:r>
      <w:r w:rsidR="00F755E2" w:rsidRPr="00DB1696">
        <w:rPr>
          <w:rFonts w:ascii="Public Sans" w:hAnsi="Public Sans"/>
        </w:rPr>
        <w:t>Did you purchase exactly what you requested?</w:t>
      </w:r>
      <w:r w:rsidR="00DB1696">
        <w:rPr>
          <w:rFonts w:ascii="Public Sans" w:hAnsi="Public Sans"/>
        </w:rPr>
        <w:t xml:space="preserve"> </w:t>
      </w:r>
      <w:r w:rsidR="00DB1696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-186442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696">
            <w:rPr>
              <w:rFonts w:ascii="MS Gothic" w:eastAsia="MS Gothic" w:hAnsi="MS Gothic" w:hint="eastAsia"/>
            </w:rPr>
            <w:t>☐</w:t>
          </w:r>
        </w:sdtContent>
      </w:sdt>
      <w:r w:rsidR="00DB1696">
        <w:rPr>
          <w:rFonts w:ascii="Public Sans" w:hAnsi="Public Sans"/>
        </w:rPr>
        <w:t>Yes</w:t>
      </w:r>
      <w:r w:rsidR="00DB1696">
        <w:rPr>
          <w:rFonts w:ascii="Public Sans" w:hAnsi="Public Sans"/>
        </w:rPr>
        <w:tab/>
      </w:r>
      <w:r w:rsidR="00DB1696">
        <w:rPr>
          <w:rFonts w:ascii="Public Sans" w:hAnsi="Public Sans"/>
        </w:rPr>
        <w:tab/>
      </w:r>
      <w:r w:rsidR="00DB1696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-200928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696">
            <w:rPr>
              <w:rFonts w:ascii="MS Gothic" w:eastAsia="MS Gothic" w:hAnsi="MS Gothic" w:hint="eastAsia"/>
            </w:rPr>
            <w:t>☐</w:t>
          </w:r>
        </w:sdtContent>
      </w:sdt>
      <w:r w:rsidR="00DB1696">
        <w:rPr>
          <w:rFonts w:ascii="Public Sans" w:hAnsi="Public Sans"/>
        </w:rPr>
        <w:t>No</w:t>
      </w:r>
    </w:p>
    <w:p w14:paraId="6D4B78F7" w14:textId="63D98235" w:rsidR="00CC1BFB" w:rsidRDefault="00CC1BFB" w:rsidP="00CC1BFB">
      <w:pPr>
        <w:pStyle w:val="BodyText"/>
        <w:rPr>
          <w:rFonts w:ascii="Public Sans" w:hAnsi="Public Sans"/>
        </w:rPr>
      </w:pPr>
      <w:r w:rsidRPr="00DB1696">
        <w:rPr>
          <w:rStyle w:val="Heading4Char"/>
          <w:rFonts w:ascii="Public Sans" w:hAnsi="Public Sans"/>
        </w:rPr>
        <w:t>B.4</w:t>
      </w:r>
      <w:r w:rsidRPr="00DB1696">
        <w:rPr>
          <w:rFonts w:ascii="Public Sans" w:hAnsi="Public Sans"/>
        </w:rPr>
        <w:t xml:space="preserve"> </w:t>
      </w:r>
      <w:r w:rsidR="00F755E2" w:rsidRPr="00DB1696">
        <w:rPr>
          <w:rFonts w:ascii="Public Sans" w:hAnsi="Public Sans"/>
        </w:rPr>
        <w:t>What was the date of delivery/installation?</w:t>
      </w:r>
      <w:r w:rsidR="00DB1696">
        <w:rPr>
          <w:rFonts w:ascii="Public Sans" w:hAnsi="Public Sans"/>
        </w:rPr>
        <w:t xml:space="preserve"> </w:t>
      </w:r>
      <w:r w:rsidR="00DB1696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3247022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DB1696" w:rsidRPr="00DC4D54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1377" w14:paraId="52A172E6" w14:textId="77777777" w:rsidTr="00B3230D">
        <w:tc>
          <w:tcPr>
            <w:tcW w:w="9628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1A448B51" w14:textId="77777777" w:rsidR="00A61377" w:rsidRDefault="00A61377" w:rsidP="00B3230D">
            <w:pPr>
              <w:spacing w:after="0"/>
            </w:pPr>
          </w:p>
        </w:tc>
      </w:tr>
    </w:tbl>
    <w:p w14:paraId="417A3A1E" w14:textId="450E7098" w:rsidR="00F755E2" w:rsidRPr="00DB1696" w:rsidRDefault="00CC1BFB" w:rsidP="00F755E2">
      <w:pPr>
        <w:pStyle w:val="BodyText"/>
        <w:rPr>
          <w:rFonts w:ascii="Public Sans" w:hAnsi="Public Sans"/>
        </w:rPr>
      </w:pPr>
      <w:r w:rsidRPr="00DB1696">
        <w:rPr>
          <w:rStyle w:val="Heading4Char"/>
          <w:rFonts w:ascii="Public Sans" w:hAnsi="Public Sans"/>
        </w:rPr>
        <w:t>B.5</w:t>
      </w:r>
      <w:r w:rsidRPr="00DB1696">
        <w:rPr>
          <w:rFonts w:ascii="Public Sans" w:hAnsi="Public Sans"/>
        </w:rPr>
        <w:t xml:space="preserve"> </w:t>
      </w:r>
      <w:r w:rsidR="00F755E2" w:rsidRPr="00DB1696">
        <w:rPr>
          <w:rFonts w:ascii="Public Sans" w:hAnsi="Public Sans"/>
        </w:rPr>
        <w:t>Where is the equipment located?</w:t>
      </w:r>
    </w:p>
    <w:tbl>
      <w:tblPr>
        <w:tblStyle w:val="CINSWFormtabl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5E2" w:rsidRPr="009E3716" w14:paraId="6DC8B7EB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060" w:type="dxa"/>
            <w:shd w:val="clear" w:color="auto" w:fill="auto"/>
          </w:tcPr>
          <w:p w14:paraId="0914608D" w14:textId="77777777" w:rsidR="00F755E2" w:rsidRPr="009E3716" w:rsidRDefault="00F755E2" w:rsidP="005F147A">
            <w:pPr>
              <w:pStyle w:val="BodyText"/>
              <w:jc w:val="left"/>
            </w:pPr>
          </w:p>
        </w:tc>
      </w:tr>
    </w:tbl>
    <w:p w14:paraId="2D0FC85A" w14:textId="77777777" w:rsidR="00F016A3" w:rsidRPr="00437208" w:rsidRDefault="00CC1BFB" w:rsidP="00F016A3">
      <w:pPr>
        <w:pStyle w:val="BodyText"/>
        <w:rPr>
          <w:b/>
        </w:rPr>
      </w:pPr>
      <w:r w:rsidRPr="006D5AE4">
        <w:rPr>
          <w:rStyle w:val="Heading4Char"/>
          <w:rFonts w:ascii="Public Sans" w:hAnsi="Public Sans"/>
        </w:rPr>
        <w:t>B.6</w:t>
      </w:r>
      <w:r>
        <w:t xml:space="preserve"> </w:t>
      </w:r>
      <w:r w:rsidR="00BD08BC" w:rsidRPr="00F016A3">
        <w:rPr>
          <w:rFonts w:ascii="Public Sans" w:hAnsi="Public Sans"/>
        </w:rPr>
        <w:t xml:space="preserve">What </w:t>
      </w:r>
      <w:r w:rsidR="00F016A3" w:rsidRPr="00F016A3">
        <w:rPr>
          <w:rFonts w:ascii="Public Sans" w:hAnsi="Public Sans"/>
        </w:rPr>
        <w:t>strategies are in place to encourage ongoing collaboration and efficient utilisation of the equipment?</w:t>
      </w:r>
    </w:p>
    <w:tbl>
      <w:tblPr>
        <w:tblStyle w:val="CINSWFormtabl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16A3" w:rsidRPr="009E3716" w14:paraId="1827519F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060" w:type="dxa"/>
            <w:shd w:val="clear" w:color="auto" w:fill="auto"/>
          </w:tcPr>
          <w:p w14:paraId="5185E176" w14:textId="77777777" w:rsidR="00F016A3" w:rsidRPr="009E3716" w:rsidRDefault="00F016A3" w:rsidP="005F147A">
            <w:pPr>
              <w:pStyle w:val="BodyText"/>
              <w:jc w:val="left"/>
            </w:pPr>
          </w:p>
        </w:tc>
      </w:tr>
    </w:tbl>
    <w:p w14:paraId="37730DDD" w14:textId="77777777" w:rsidR="00F016A3" w:rsidRDefault="00F016A3" w:rsidP="00F016A3">
      <w:pPr>
        <w:spacing w:after="0"/>
        <w:rPr>
          <w:rFonts w:eastAsiaTheme="majorEastAsia" w:cstheme="majorBidi"/>
          <w:b/>
          <w:bCs/>
          <w:color w:val="auto"/>
          <w:sz w:val="22"/>
          <w:szCs w:val="22"/>
        </w:rPr>
      </w:pPr>
    </w:p>
    <w:p w14:paraId="33E542C0" w14:textId="4B89989A" w:rsidR="004B6946" w:rsidRPr="0021508D" w:rsidRDefault="0021508D" w:rsidP="004B6946">
      <w:pPr>
        <w:pStyle w:val="Heading4"/>
        <w:rPr>
          <w:rFonts w:ascii="Public Sans" w:hAnsi="Public Sans"/>
        </w:rPr>
      </w:pPr>
      <w:r w:rsidRPr="3A54E59C">
        <w:rPr>
          <w:rFonts w:ascii="Public Sans" w:hAnsi="Public Sans"/>
        </w:rPr>
        <w:t xml:space="preserve">B.7 </w:t>
      </w:r>
      <w:r w:rsidR="009D3E0D" w:rsidRPr="3A54E59C">
        <w:rPr>
          <w:rFonts w:ascii="Public Sans" w:hAnsi="Public Sans"/>
        </w:rPr>
        <w:t>Governance</w:t>
      </w:r>
      <w:r w:rsidR="43D473C9" w:rsidRPr="3A54E59C">
        <w:rPr>
          <w:rFonts w:ascii="Public Sans" w:hAnsi="Public Sans"/>
        </w:rPr>
        <w:t>,</w:t>
      </w:r>
      <w:r w:rsidR="005F23FE">
        <w:rPr>
          <w:rFonts w:ascii="Public Sans" w:hAnsi="Public Sans"/>
        </w:rPr>
        <w:t xml:space="preserve"> </w:t>
      </w:r>
      <w:r w:rsidR="009D3E0D" w:rsidRPr="3A54E59C">
        <w:rPr>
          <w:rFonts w:ascii="Public Sans" w:hAnsi="Public Sans"/>
        </w:rPr>
        <w:t>Access</w:t>
      </w:r>
      <w:r w:rsidR="461379B3" w:rsidRPr="3A54E59C">
        <w:rPr>
          <w:rFonts w:ascii="Public Sans" w:hAnsi="Public Sans"/>
        </w:rPr>
        <w:t xml:space="preserve"> &amp; Maintenance</w:t>
      </w:r>
    </w:p>
    <w:p w14:paraId="647A7454" w14:textId="0CC8157B" w:rsidR="004B6946" w:rsidRPr="00A760D5" w:rsidRDefault="38681560" w:rsidP="00A760D5">
      <w:pPr>
        <w:pStyle w:val="BodyText"/>
        <w:rPr>
          <w:rFonts w:ascii="Public Sans" w:hAnsi="Public Sans"/>
        </w:rPr>
      </w:pPr>
      <w:r w:rsidRPr="04F36D6E">
        <w:rPr>
          <w:rFonts w:ascii="Public Sans" w:hAnsi="Public Sans"/>
        </w:rPr>
        <w:t xml:space="preserve">Please </w:t>
      </w:r>
      <w:r w:rsidR="5EA32C85" w:rsidRPr="04F36D6E">
        <w:rPr>
          <w:rFonts w:ascii="Public Sans" w:hAnsi="Public Sans"/>
        </w:rPr>
        <w:t xml:space="preserve">describe </w:t>
      </w:r>
      <w:r w:rsidR="49668F29" w:rsidRPr="04F36D6E">
        <w:rPr>
          <w:rFonts w:ascii="Public Sans" w:hAnsi="Public Sans"/>
        </w:rPr>
        <w:t>th</w:t>
      </w:r>
      <w:r w:rsidR="5088A55A" w:rsidRPr="04F36D6E">
        <w:rPr>
          <w:rFonts w:ascii="Public Sans" w:hAnsi="Public Sans"/>
        </w:rPr>
        <w:t>e</w:t>
      </w:r>
      <w:r w:rsidR="49668F29" w:rsidRPr="04F36D6E">
        <w:rPr>
          <w:rFonts w:ascii="Public Sans" w:hAnsi="Public Sans"/>
        </w:rPr>
        <w:t xml:space="preserve"> formal documentation/policie</w:t>
      </w:r>
      <w:r w:rsidR="5088A55A" w:rsidRPr="04F36D6E">
        <w:rPr>
          <w:rFonts w:ascii="Public Sans" w:hAnsi="Public Sans"/>
        </w:rPr>
        <w:t>s</w:t>
      </w:r>
      <w:r w:rsidR="49668F29" w:rsidRPr="04F36D6E">
        <w:rPr>
          <w:rFonts w:ascii="Public Sans" w:hAnsi="Public Sans"/>
        </w:rPr>
        <w:t xml:space="preserve"> to support governance</w:t>
      </w:r>
      <w:r w:rsidR="4CE37FC8" w:rsidRPr="04F36D6E">
        <w:rPr>
          <w:rFonts w:ascii="Public Sans" w:hAnsi="Public Sans"/>
        </w:rPr>
        <w:t>,</w:t>
      </w:r>
      <w:r w:rsidR="00EC61AA">
        <w:rPr>
          <w:rFonts w:ascii="Public Sans" w:hAnsi="Public Sans"/>
        </w:rPr>
        <w:t xml:space="preserve"> </w:t>
      </w:r>
      <w:r w:rsidR="49668F29" w:rsidRPr="04F36D6E">
        <w:rPr>
          <w:rFonts w:ascii="Public Sans" w:hAnsi="Public Sans"/>
        </w:rPr>
        <w:t>access</w:t>
      </w:r>
      <w:r w:rsidR="311160AF" w:rsidRPr="04F36D6E">
        <w:rPr>
          <w:rFonts w:ascii="Public Sans" w:hAnsi="Public Sans"/>
        </w:rPr>
        <w:t xml:space="preserve"> and maintenance</w:t>
      </w:r>
      <w:r w:rsidR="5088A55A" w:rsidRPr="04F36D6E">
        <w:rPr>
          <w:rFonts w:ascii="Public Sans" w:hAnsi="Public Sans"/>
        </w:rPr>
        <w:t xml:space="preserve"> relating to the equipment</w:t>
      </w:r>
      <w:r w:rsidR="0BEFE760" w:rsidRPr="04F36D6E">
        <w:rPr>
          <w:rFonts w:ascii="Public Sans" w:hAnsi="Public Sans"/>
        </w:rPr>
        <w:t>.</w:t>
      </w:r>
    </w:p>
    <w:tbl>
      <w:tblPr>
        <w:tblStyle w:val="CINSWFormtabl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6946" w:rsidRPr="009E3716" w14:paraId="15590F59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060" w:type="dxa"/>
            <w:shd w:val="clear" w:color="auto" w:fill="auto"/>
          </w:tcPr>
          <w:p w14:paraId="48CDAC55" w14:textId="77777777" w:rsidR="004B6946" w:rsidRPr="009E3716" w:rsidRDefault="004B6946" w:rsidP="004B6946">
            <w:pPr>
              <w:pStyle w:val="BodyText"/>
              <w:jc w:val="left"/>
            </w:pPr>
          </w:p>
        </w:tc>
      </w:tr>
    </w:tbl>
    <w:p w14:paraId="4FD98765" w14:textId="0118A486" w:rsidR="00544FE0" w:rsidRDefault="00544FE0" w:rsidP="00A760D5">
      <w:pPr>
        <w:pStyle w:val="Heading3"/>
        <w:spacing w:after="0"/>
      </w:pPr>
      <w:r>
        <w:lastRenderedPageBreak/>
        <w:t xml:space="preserve">Section C – Research Achievements </w:t>
      </w:r>
    </w:p>
    <w:p w14:paraId="1FB47BBE" w14:textId="42850BC8" w:rsidR="00A760D5" w:rsidRPr="00A760D5" w:rsidRDefault="0004631A" w:rsidP="00A760D5">
      <w:pPr>
        <w:pStyle w:val="BodyText"/>
        <w:rPr>
          <w:rFonts w:ascii="Public Sans" w:hAnsi="Public Sans"/>
        </w:rPr>
      </w:pPr>
      <w:r w:rsidRPr="0004631A">
        <w:rPr>
          <w:rStyle w:val="Heading4Char"/>
        </w:rPr>
        <w:t>C.1</w:t>
      </w:r>
      <w:r>
        <w:rPr>
          <w:rFonts w:ascii="Public Sans" w:hAnsi="Public Sans"/>
        </w:rPr>
        <w:t xml:space="preserve"> Please</w:t>
      </w:r>
      <w:r w:rsidR="00A760D5" w:rsidRPr="00A760D5">
        <w:rPr>
          <w:rFonts w:ascii="Public Sans" w:hAnsi="Public Sans"/>
        </w:rPr>
        <w:t xml:space="preserve"> describe in </w:t>
      </w:r>
      <w:r w:rsidR="00E658F8">
        <w:rPr>
          <w:rFonts w:ascii="Public Sans" w:hAnsi="Public Sans"/>
        </w:rPr>
        <w:t>plain English</w:t>
      </w:r>
      <w:r w:rsidR="00A760D5" w:rsidRPr="00A760D5">
        <w:rPr>
          <w:rFonts w:ascii="Public Sans" w:hAnsi="Public Sans"/>
        </w:rPr>
        <w:t xml:space="preserve">, </w:t>
      </w:r>
      <w:r w:rsidR="006A1B56" w:rsidRPr="006A1B56">
        <w:rPr>
          <w:rFonts w:ascii="Public Sans" w:hAnsi="Public Sans"/>
          <w:u w:val="single"/>
        </w:rPr>
        <w:t>up to three</w:t>
      </w:r>
      <w:r w:rsidR="00A760D5" w:rsidRPr="00A760D5">
        <w:rPr>
          <w:rFonts w:ascii="Public Sans" w:hAnsi="Public Sans"/>
        </w:rPr>
        <w:t xml:space="preserve"> significant research achievements that have occurred </w:t>
      </w:r>
      <w:proofErr w:type="gramStart"/>
      <w:r w:rsidR="00A760D5" w:rsidRPr="00A760D5">
        <w:rPr>
          <w:rFonts w:ascii="Public Sans" w:hAnsi="Public Sans"/>
        </w:rPr>
        <w:t>as a result of</w:t>
      </w:r>
      <w:proofErr w:type="gramEnd"/>
      <w:r w:rsidR="00A760D5" w:rsidRPr="00A760D5">
        <w:rPr>
          <w:rFonts w:ascii="Public Sans" w:hAnsi="Public Sans"/>
        </w:rPr>
        <w:t xml:space="preserve"> this grant. These achievements should be written in language suitable for the </w:t>
      </w:r>
      <w:proofErr w:type="gramStart"/>
      <w:r w:rsidR="00A760D5" w:rsidRPr="00A760D5">
        <w:rPr>
          <w:rFonts w:ascii="Public Sans" w:hAnsi="Public Sans"/>
        </w:rPr>
        <w:t>general public</w:t>
      </w:r>
      <w:proofErr w:type="gramEnd"/>
      <w:r w:rsidR="00A760D5" w:rsidRPr="00A760D5">
        <w:rPr>
          <w:rFonts w:ascii="Public Sans" w:hAnsi="Public Sans"/>
        </w:rPr>
        <w:t xml:space="preserve"> and should outline what the problem was, what the research/grant achieved and why this is important. </w:t>
      </w:r>
    </w:p>
    <w:p w14:paraId="69FBDC3F" w14:textId="77777777" w:rsidR="00A760D5" w:rsidRDefault="00A760D5" w:rsidP="00A760D5">
      <w:pPr>
        <w:pStyle w:val="BodyText"/>
        <w:rPr>
          <w:rFonts w:ascii="Public Sans" w:hAnsi="Public Sans"/>
        </w:rPr>
      </w:pPr>
      <w:r w:rsidRPr="00A760D5">
        <w:rPr>
          <w:rFonts w:ascii="Public Sans" w:hAnsi="Public Sans"/>
        </w:rPr>
        <w:t xml:space="preserve">Please note that this information may be made available to the </w:t>
      </w:r>
      <w:proofErr w:type="gramStart"/>
      <w:r w:rsidRPr="00A760D5">
        <w:rPr>
          <w:rFonts w:ascii="Public Sans" w:hAnsi="Public Sans"/>
        </w:rPr>
        <w:t>general public</w:t>
      </w:r>
      <w:proofErr w:type="gramEnd"/>
      <w:r w:rsidRPr="00A760D5">
        <w:rPr>
          <w:rFonts w:ascii="Public Sans" w:hAnsi="Public Sans"/>
        </w:rPr>
        <w:t xml:space="preserve"> on the Cancer Institute NSW website or any other materials for promotional purposes.</w:t>
      </w:r>
    </w:p>
    <w:tbl>
      <w:tblPr>
        <w:tblStyle w:val="CINSWFormtable"/>
        <w:tblW w:w="9322" w:type="dxa"/>
        <w:tblBorders>
          <w:insideH w:val="single" w:sz="4" w:space="0" w:color="146CFD" w:themeColor="accent3"/>
          <w:insideV w:val="single" w:sz="4" w:space="0" w:color="146CFD" w:themeColor="accent3"/>
        </w:tblBorders>
        <w:tblLayout w:type="fixed"/>
        <w:tblLook w:val="04E0" w:firstRow="1" w:lastRow="1" w:firstColumn="1" w:lastColumn="0" w:noHBand="0" w:noVBand="1"/>
      </w:tblPr>
      <w:tblGrid>
        <w:gridCol w:w="6345"/>
        <w:gridCol w:w="2977"/>
      </w:tblGrid>
      <w:tr w:rsidR="00C80411" w:rsidRPr="00E917DC" w14:paraId="14E2C6ED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322" w:type="dxa"/>
            <w:gridSpan w:val="2"/>
            <w:shd w:val="clear" w:color="auto" w:fill="CFE1FE" w:themeFill="accent3" w:themeFillTint="33"/>
          </w:tcPr>
          <w:p w14:paraId="01116F2D" w14:textId="66290FF2" w:rsidR="00C80411" w:rsidRPr="00C80411" w:rsidRDefault="00C80411" w:rsidP="005F147A">
            <w:pPr>
              <w:pStyle w:val="BodyText"/>
              <w:spacing w:before="0"/>
              <w:jc w:val="left"/>
              <w:rPr>
                <w:rFonts w:ascii="Public Sans" w:hAnsi="Public Sans"/>
                <w:b/>
                <w:bCs/>
              </w:rPr>
            </w:pPr>
            <w:bookmarkStart w:id="0" w:name="_Hlk74310854"/>
            <w:r w:rsidRPr="00C80411">
              <w:rPr>
                <w:rFonts w:ascii="Public Sans" w:hAnsi="Public Sans"/>
                <w:b/>
                <w:bCs/>
              </w:rPr>
              <w:t>Description of Achievement (</w:t>
            </w:r>
            <w:r w:rsidR="00B91D5E">
              <w:rPr>
                <w:rFonts w:ascii="Public Sans" w:hAnsi="Public Sans"/>
                <w:b/>
                <w:bCs/>
              </w:rPr>
              <w:t>approx.</w:t>
            </w:r>
            <w:r w:rsidR="00D06C91">
              <w:rPr>
                <w:rFonts w:ascii="Public Sans" w:hAnsi="Public Sans"/>
                <w:b/>
                <w:bCs/>
              </w:rPr>
              <w:t xml:space="preserve"> </w:t>
            </w:r>
            <w:r w:rsidRPr="00C80411">
              <w:rPr>
                <w:rFonts w:ascii="Public Sans" w:hAnsi="Public Sans"/>
                <w:b/>
                <w:bCs/>
              </w:rPr>
              <w:t>300)</w:t>
            </w:r>
          </w:p>
        </w:tc>
      </w:tr>
      <w:tr w:rsidR="00C80411" w:rsidRPr="00E917DC" w14:paraId="2F517DFC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322" w:type="dxa"/>
            <w:gridSpan w:val="2"/>
            <w:shd w:val="clear" w:color="auto" w:fill="auto"/>
          </w:tcPr>
          <w:p w14:paraId="5AF620B4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E917DC" w14:paraId="6DC80EAD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9322" w:type="dxa"/>
            <w:gridSpan w:val="2"/>
            <w:shd w:val="clear" w:color="auto" w:fill="CFE1FE" w:themeFill="accent3" w:themeFillTint="33"/>
          </w:tcPr>
          <w:p w14:paraId="7C65F07E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  <w:b/>
                <w:bCs/>
              </w:rPr>
            </w:pPr>
            <w:r w:rsidRPr="00C80411">
              <w:rPr>
                <w:rFonts w:ascii="Public Sans" w:hAnsi="Public Sans"/>
                <w:b/>
                <w:bCs/>
              </w:rPr>
              <w:t>Please choose one category that best describes this achievement:</w:t>
            </w:r>
          </w:p>
        </w:tc>
      </w:tr>
      <w:tr w:rsidR="00C80411" w:rsidRPr="00815AF0" w14:paraId="2F5A6653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2EE7FB42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Increased the capacity to do further research</w:t>
            </w:r>
          </w:p>
        </w:tc>
        <w:tc>
          <w:tcPr>
            <w:tcW w:w="2977" w:type="dxa"/>
            <w:shd w:val="clear" w:color="auto" w:fill="auto"/>
          </w:tcPr>
          <w:p w14:paraId="149EE8EC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294FFD24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3A1447A8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Produced new knowledge</w:t>
            </w:r>
          </w:p>
        </w:tc>
        <w:tc>
          <w:tcPr>
            <w:tcW w:w="2977" w:type="dxa"/>
            <w:shd w:val="clear" w:color="auto" w:fill="auto"/>
          </w:tcPr>
          <w:p w14:paraId="370DD924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385EF9A0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7CAF175B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Developed new diagnostic tools or new therapies</w:t>
            </w:r>
          </w:p>
        </w:tc>
        <w:tc>
          <w:tcPr>
            <w:tcW w:w="2977" w:type="dxa"/>
            <w:shd w:val="clear" w:color="auto" w:fill="auto"/>
          </w:tcPr>
          <w:p w14:paraId="641FF09F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3C930B71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2E9B3E40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Informed policy or practice</w:t>
            </w:r>
          </w:p>
        </w:tc>
        <w:tc>
          <w:tcPr>
            <w:tcW w:w="2977" w:type="dxa"/>
            <w:shd w:val="clear" w:color="auto" w:fill="auto"/>
          </w:tcPr>
          <w:p w14:paraId="14AFEFE6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6A76860D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702AD36D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Improved health outcomes</w:t>
            </w:r>
          </w:p>
        </w:tc>
        <w:tc>
          <w:tcPr>
            <w:tcW w:w="2977" w:type="dxa"/>
            <w:shd w:val="clear" w:color="auto" w:fill="auto"/>
          </w:tcPr>
          <w:p w14:paraId="35FDF396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6E3EB2AC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60018247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Other - please describe:</w:t>
            </w:r>
          </w:p>
        </w:tc>
        <w:tc>
          <w:tcPr>
            <w:tcW w:w="2977" w:type="dxa"/>
            <w:shd w:val="clear" w:color="auto" w:fill="auto"/>
          </w:tcPr>
          <w:p w14:paraId="34EFCAAA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E917DC" w14:paraId="5E8FF557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322" w:type="dxa"/>
            <w:gridSpan w:val="2"/>
            <w:shd w:val="clear" w:color="auto" w:fill="CFE1FE" w:themeFill="accent3" w:themeFillTint="33"/>
          </w:tcPr>
          <w:p w14:paraId="7659654B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  <w:b/>
                <w:bCs/>
              </w:rPr>
            </w:pPr>
            <w:r w:rsidRPr="00C80411">
              <w:rPr>
                <w:rFonts w:ascii="Public Sans" w:hAnsi="Public Sans"/>
                <w:b/>
                <w:bCs/>
              </w:rPr>
              <w:t>Who will this achievement most directly impact?</w:t>
            </w:r>
          </w:p>
        </w:tc>
      </w:tr>
      <w:tr w:rsidR="00C80411" w:rsidRPr="00815AF0" w14:paraId="2BC2F865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53C3F7A0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Patients/Families</w:t>
            </w:r>
          </w:p>
        </w:tc>
        <w:tc>
          <w:tcPr>
            <w:tcW w:w="2977" w:type="dxa"/>
            <w:shd w:val="clear" w:color="auto" w:fill="auto"/>
          </w:tcPr>
          <w:p w14:paraId="1FFF99FB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633912AA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71BFF5BB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Clinicians</w:t>
            </w:r>
          </w:p>
        </w:tc>
        <w:tc>
          <w:tcPr>
            <w:tcW w:w="2977" w:type="dxa"/>
            <w:shd w:val="clear" w:color="auto" w:fill="auto"/>
          </w:tcPr>
          <w:p w14:paraId="6C430C3B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6D182674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1F8DFEDE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Public/Communities</w:t>
            </w:r>
          </w:p>
        </w:tc>
        <w:tc>
          <w:tcPr>
            <w:tcW w:w="2977" w:type="dxa"/>
            <w:shd w:val="clear" w:color="auto" w:fill="auto"/>
          </w:tcPr>
          <w:p w14:paraId="25774ED6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4AC8821C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345" w:type="dxa"/>
            <w:shd w:val="clear" w:color="auto" w:fill="CFE1FE" w:themeFill="accent3" w:themeFillTint="33"/>
          </w:tcPr>
          <w:p w14:paraId="5288319E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Other Researchers</w:t>
            </w:r>
          </w:p>
        </w:tc>
        <w:tc>
          <w:tcPr>
            <w:tcW w:w="2977" w:type="dxa"/>
            <w:shd w:val="clear" w:color="auto" w:fill="auto"/>
          </w:tcPr>
          <w:p w14:paraId="4DE44F71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tr w:rsidR="00C80411" w:rsidRPr="00815AF0" w14:paraId="4B8BC7E2" w14:textId="77777777" w:rsidTr="005F14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6345" w:type="dxa"/>
          </w:tcPr>
          <w:p w14:paraId="093440C5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  <w:r w:rsidRPr="00C80411">
              <w:rPr>
                <w:rFonts w:ascii="Public Sans" w:hAnsi="Public Sans"/>
              </w:rPr>
              <w:t>Other - please describe:</w:t>
            </w:r>
          </w:p>
        </w:tc>
        <w:tc>
          <w:tcPr>
            <w:tcW w:w="2977" w:type="dxa"/>
            <w:shd w:val="clear" w:color="auto" w:fill="auto"/>
          </w:tcPr>
          <w:p w14:paraId="34A57BD1" w14:textId="77777777" w:rsidR="00C80411" w:rsidRPr="00C80411" w:rsidRDefault="00C80411" w:rsidP="005F147A">
            <w:pPr>
              <w:pStyle w:val="BodyText"/>
              <w:spacing w:before="0"/>
              <w:rPr>
                <w:rFonts w:ascii="Public Sans" w:hAnsi="Public Sans"/>
              </w:rPr>
            </w:pPr>
          </w:p>
        </w:tc>
      </w:tr>
      <w:bookmarkEnd w:id="0"/>
    </w:tbl>
    <w:p w14:paraId="7120595E" w14:textId="77777777" w:rsidR="00C80411" w:rsidRPr="00A760D5" w:rsidRDefault="00C80411" w:rsidP="00A760D5">
      <w:pPr>
        <w:pStyle w:val="BodyText"/>
        <w:rPr>
          <w:rFonts w:ascii="Public Sans" w:hAnsi="Public Sans"/>
        </w:rPr>
      </w:pPr>
    </w:p>
    <w:p w14:paraId="59F1D6AC" w14:textId="5E8F85D2" w:rsidR="00693D04" w:rsidRPr="0021508D" w:rsidRDefault="00693D04" w:rsidP="00693D04">
      <w:pPr>
        <w:pStyle w:val="Heading4"/>
        <w:rPr>
          <w:rFonts w:ascii="Public Sans" w:hAnsi="Public Sans"/>
        </w:rPr>
      </w:pPr>
      <w:r w:rsidRPr="3A54E59C">
        <w:rPr>
          <w:rFonts w:ascii="Public Sans" w:hAnsi="Public Sans"/>
        </w:rPr>
        <w:t>C.2 Utilisation of Infrastructure</w:t>
      </w:r>
    </w:p>
    <w:p w14:paraId="2DC56538" w14:textId="71080844" w:rsidR="00693D04" w:rsidRPr="00A760D5" w:rsidRDefault="00693D04" w:rsidP="00693D04">
      <w:pPr>
        <w:pStyle w:val="BodyText"/>
        <w:rPr>
          <w:rFonts w:ascii="Public Sans" w:hAnsi="Public Sans"/>
        </w:rPr>
      </w:pPr>
      <w:r w:rsidRPr="00A760D5">
        <w:rPr>
          <w:rFonts w:ascii="Public Sans" w:hAnsi="Public Sans"/>
        </w:rPr>
        <w:t xml:space="preserve">Please </w:t>
      </w:r>
      <w:r w:rsidR="00C75933">
        <w:rPr>
          <w:rFonts w:ascii="Public Sans" w:hAnsi="Public Sans"/>
        </w:rPr>
        <w:t xml:space="preserve">provide </w:t>
      </w:r>
      <w:r w:rsidR="002A16ED" w:rsidRPr="002A16ED">
        <w:rPr>
          <w:rFonts w:ascii="Public Sans" w:hAnsi="Public Sans"/>
        </w:rPr>
        <w:t>details of all research groups that have used this infrastructure over the reporting period.</w:t>
      </w:r>
    </w:p>
    <w:tbl>
      <w:tblPr>
        <w:tblStyle w:val="CINSWFormtable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D2165" w:rsidRPr="009E3716" w14:paraId="1CA9F0FC" w14:textId="77777777" w:rsidTr="00837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12" w:type="dxa"/>
            <w:tcBorders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  <w:vAlign w:val="top"/>
          </w:tcPr>
          <w:p w14:paraId="22555849" w14:textId="78BEAFE0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  <w:r w:rsidRPr="00425F1B">
              <w:rPr>
                <w:rFonts w:ascii="Public Sans" w:hAnsi="Public Sans"/>
                <w:sz w:val="18"/>
                <w:szCs w:val="18"/>
              </w:rPr>
              <w:t>Research Group Name</w:t>
            </w:r>
          </w:p>
        </w:tc>
        <w:tc>
          <w:tcPr>
            <w:tcW w:w="1812" w:type="dxa"/>
            <w:tcBorders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  <w:vAlign w:val="top"/>
          </w:tcPr>
          <w:p w14:paraId="3F28BF96" w14:textId="720CA7D3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  <w:r w:rsidRPr="00425F1B">
              <w:rPr>
                <w:rFonts w:ascii="Public Sans" w:hAnsi="Public Sans"/>
                <w:sz w:val="18"/>
                <w:szCs w:val="18"/>
              </w:rPr>
              <w:t>Group Leader Name</w:t>
            </w:r>
          </w:p>
        </w:tc>
        <w:tc>
          <w:tcPr>
            <w:tcW w:w="1812" w:type="dxa"/>
            <w:tcBorders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  <w:vAlign w:val="top"/>
          </w:tcPr>
          <w:p w14:paraId="7477D15F" w14:textId="7A5951EE" w:rsidR="005D2165" w:rsidRPr="00425F1B" w:rsidRDefault="00425F1B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  <w:r w:rsidRPr="00425F1B">
              <w:rPr>
                <w:rFonts w:ascii="Public Sans" w:hAnsi="Public Sans"/>
                <w:sz w:val="18"/>
                <w:szCs w:val="18"/>
              </w:rPr>
              <w:t>Name of Research study/ Project</w:t>
            </w:r>
          </w:p>
        </w:tc>
        <w:tc>
          <w:tcPr>
            <w:tcW w:w="1812" w:type="dxa"/>
            <w:tcBorders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  <w:vAlign w:val="top"/>
          </w:tcPr>
          <w:p w14:paraId="194AB9E2" w14:textId="7364936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  <w:r w:rsidRPr="00425F1B">
              <w:rPr>
                <w:rFonts w:ascii="Public Sans" w:hAnsi="Public Sans"/>
                <w:sz w:val="18"/>
                <w:szCs w:val="18"/>
              </w:rPr>
              <w:t xml:space="preserve">Use of Infrastructure (approx. # of days </w:t>
            </w:r>
            <w:r w:rsidRPr="00425F1B">
              <w:rPr>
                <w:rFonts w:ascii="Public Sans" w:hAnsi="Public Sans"/>
                <w:sz w:val="18"/>
                <w:szCs w:val="18"/>
              </w:rPr>
              <w:lastRenderedPageBreak/>
              <w:t>per month)</w:t>
            </w:r>
          </w:p>
        </w:tc>
        <w:tc>
          <w:tcPr>
            <w:tcW w:w="1812" w:type="dxa"/>
            <w:tcBorders>
              <w:left w:val="single" w:sz="4" w:space="0" w:color="146CFD" w:themeColor="accent3"/>
              <w:bottom w:val="single" w:sz="4" w:space="0" w:color="146CFD" w:themeColor="accent3"/>
            </w:tcBorders>
            <w:shd w:val="clear" w:color="auto" w:fill="CFE1FE" w:themeFill="accent3" w:themeFillTint="33"/>
            <w:vAlign w:val="top"/>
          </w:tcPr>
          <w:p w14:paraId="08C8DBEE" w14:textId="5F284215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  <w:r w:rsidRPr="00425F1B">
              <w:rPr>
                <w:rFonts w:ascii="Public Sans" w:hAnsi="Public Sans"/>
                <w:sz w:val="18"/>
                <w:szCs w:val="18"/>
              </w:rPr>
              <w:lastRenderedPageBreak/>
              <w:t xml:space="preserve">Are the group external to facility/institution </w:t>
            </w:r>
            <w:r w:rsidRPr="00425F1B">
              <w:rPr>
                <w:rFonts w:ascii="Public Sans" w:hAnsi="Public Sans"/>
                <w:sz w:val="18"/>
                <w:szCs w:val="18"/>
              </w:rPr>
              <w:lastRenderedPageBreak/>
              <w:t>in which Infrastructure is located*? (yes/no)</w:t>
            </w:r>
          </w:p>
        </w:tc>
      </w:tr>
      <w:tr w:rsidR="005D2165" w:rsidRPr="009E3716" w14:paraId="0AD4ECF6" w14:textId="77777777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12" w:type="dxa"/>
            <w:tcBorders>
              <w:top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741F690B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46CFD" w:themeColor="accent3"/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740DCE6B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46CFD" w:themeColor="accent3"/>
              <w:left w:val="single" w:sz="4" w:space="0" w:color="146CFD" w:themeColor="accent3"/>
              <w:right w:val="single" w:sz="4" w:space="0" w:color="146CFD" w:themeColor="accent3"/>
            </w:tcBorders>
          </w:tcPr>
          <w:p w14:paraId="1A7C55C6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46CFD" w:themeColor="accent3"/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50B4CFCA" w14:textId="1CA9004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46CFD" w:themeColor="accent3"/>
              <w:left w:val="single" w:sz="4" w:space="0" w:color="146CFD" w:themeColor="accent3"/>
            </w:tcBorders>
            <w:shd w:val="clear" w:color="auto" w:fill="auto"/>
          </w:tcPr>
          <w:p w14:paraId="6E0D2F1A" w14:textId="31DFDC9E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5D2165" w:rsidRPr="009E3716" w14:paraId="36266980" w14:textId="77777777" w:rsidTr="00837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812" w:type="dxa"/>
            <w:tcBorders>
              <w:right w:val="single" w:sz="4" w:space="0" w:color="146CFD" w:themeColor="accent3"/>
            </w:tcBorders>
            <w:shd w:val="clear" w:color="auto" w:fill="auto"/>
          </w:tcPr>
          <w:p w14:paraId="07A6A58B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1F297DC5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</w:tcPr>
          <w:p w14:paraId="45837DA6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15CAB1DB" w14:textId="66B193E4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066D9CD6" w14:textId="08B44ACF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5D2165" w:rsidRPr="009E3716" w14:paraId="75FF31E1" w14:textId="77777777" w:rsidTr="0083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12" w:type="dxa"/>
            <w:tcBorders>
              <w:right w:val="single" w:sz="4" w:space="0" w:color="146CFD" w:themeColor="accent3"/>
            </w:tcBorders>
            <w:shd w:val="clear" w:color="auto" w:fill="auto"/>
          </w:tcPr>
          <w:p w14:paraId="5A985CAF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2228845C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</w:tcPr>
          <w:p w14:paraId="4A9AEADD" w14:textId="77777777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  <w:right w:val="single" w:sz="4" w:space="0" w:color="146CFD" w:themeColor="accent3"/>
            </w:tcBorders>
            <w:shd w:val="clear" w:color="auto" w:fill="auto"/>
          </w:tcPr>
          <w:p w14:paraId="076A8EA6" w14:textId="37581E9B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146CFD" w:themeColor="accent3"/>
            </w:tcBorders>
            <w:shd w:val="clear" w:color="auto" w:fill="auto"/>
          </w:tcPr>
          <w:p w14:paraId="09A765F6" w14:textId="51FC6415" w:rsidR="005D2165" w:rsidRPr="00425F1B" w:rsidRDefault="005D2165" w:rsidP="008373DF">
            <w:pPr>
              <w:pStyle w:val="BodyText"/>
              <w:spacing w:after="0"/>
              <w:rPr>
                <w:rFonts w:ascii="Public Sans" w:hAnsi="Public Sans"/>
                <w:sz w:val="18"/>
                <w:szCs w:val="18"/>
              </w:rPr>
            </w:pPr>
          </w:p>
        </w:tc>
      </w:tr>
    </w:tbl>
    <w:p w14:paraId="1E8E8510" w14:textId="250A61A5" w:rsidR="00544FE0" w:rsidRPr="00B20BBA" w:rsidRDefault="00253CA9" w:rsidP="00253CA9">
      <w:pPr>
        <w:pStyle w:val="BodyText"/>
        <w:rPr>
          <w:rFonts w:ascii="Public Sans" w:hAnsi="Public Sans"/>
          <w:i/>
          <w:iCs/>
        </w:rPr>
      </w:pPr>
      <w:r w:rsidRPr="00B20BBA">
        <w:rPr>
          <w:rFonts w:ascii="Public Sans" w:hAnsi="Public Sans"/>
          <w:i/>
          <w:iCs/>
        </w:rPr>
        <w:t xml:space="preserve">*If </w:t>
      </w:r>
      <w:r w:rsidR="00B20BBA" w:rsidRPr="00B20BBA">
        <w:rPr>
          <w:rFonts w:ascii="Public Sans" w:hAnsi="Public Sans"/>
          <w:i/>
          <w:iCs/>
        </w:rPr>
        <w:t>the infrastructure comprises systems or software where a physical location is not applicable, please indicate whether the group is external to the Administering institution.</w:t>
      </w:r>
    </w:p>
    <w:p w14:paraId="57AD9543" w14:textId="5E0EF90E" w:rsidR="004B6946" w:rsidRDefault="004B6946" w:rsidP="004B6946">
      <w:pPr>
        <w:pStyle w:val="Heading3"/>
      </w:pPr>
      <w:r w:rsidRPr="007D50D3">
        <w:t xml:space="preserve">Section </w:t>
      </w:r>
      <w:r w:rsidR="00030BF8">
        <w:t>D</w:t>
      </w:r>
      <w:r w:rsidRPr="007D50D3">
        <w:t xml:space="preserve"> – </w:t>
      </w:r>
      <w:r w:rsidRPr="00437208">
        <w:t>Risk Management</w:t>
      </w:r>
    </w:p>
    <w:p w14:paraId="047E653F" w14:textId="6CD16043" w:rsidR="004B6946" w:rsidRPr="00925EA4" w:rsidRDefault="004B6946" w:rsidP="004B6946">
      <w:pPr>
        <w:pStyle w:val="BodyText"/>
        <w:rPr>
          <w:rFonts w:ascii="Public Sans" w:eastAsiaTheme="majorEastAsia" w:hAnsi="Public Sans" w:cstheme="majorBidi"/>
          <w:b/>
          <w:bCs/>
          <w:sz w:val="22"/>
        </w:rPr>
      </w:pPr>
      <w:r w:rsidRPr="00925EA4">
        <w:rPr>
          <w:rFonts w:ascii="Public Sans" w:hAnsi="Public Sans"/>
        </w:rPr>
        <w:t xml:space="preserve">Describe any major challenges or delays to planned activities over the past 12 months and how you managed them or plan to manage them </w:t>
      </w:r>
      <w:r w:rsidRPr="00925EA4">
        <w:rPr>
          <w:rFonts w:ascii="Public Sans" w:hAnsi="Public Sans"/>
          <w:bCs/>
          <w:color w:val="000000" w:themeColor="text1" w:themeShade="80"/>
        </w:rPr>
        <w:t>(500 words maximum)</w:t>
      </w:r>
      <w:r w:rsidRPr="00925EA4">
        <w:rPr>
          <w:rFonts w:ascii="Public Sans" w:hAnsi="Public Sans"/>
        </w:rPr>
        <w:t>.</w:t>
      </w:r>
      <w:r w:rsidRPr="00925EA4">
        <w:rPr>
          <w:rFonts w:ascii="Public Sans" w:eastAsiaTheme="majorEastAsia" w:hAnsi="Public Sans" w:cstheme="majorBidi"/>
          <w:b/>
          <w:bCs/>
          <w:sz w:val="22"/>
        </w:rPr>
        <w:t xml:space="preserve"> </w:t>
      </w:r>
    </w:p>
    <w:tbl>
      <w:tblPr>
        <w:tblStyle w:val="CINSWFormtable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B6946" w:rsidRPr="009E3716" w14:paraId="6C29FB07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209" w:type="dxa"/>
            <w:shd w:val="clear" w:color="auto" w:fill="auto"/>
          </w:tcPr>
          <w:p w14:paraId="7FFEC71F" w14:textId="77777777" w:rsidR="004B6946" w:rsidRPr="009E3716" w:rsidRDefault="004B6946" w:rsidP="00794230">
            <w:pPr>
              <w:jc w:val="left"/>
              <w:rPr>
                <w:color w:val="auto"/>
              </w:rPr>
            </w:pPr>
            <w:bookmarkStart w:id="1" w:name="_Hlk99538684"/>
          </w:p>
        </w:tc>
      </w:tr>
    </w:tbl>
    <w:p w14:paraId="7B26295B" w14:textId="3B066118" w:rsidR="004B6946" w:rsidRDefault="004B6946" w:rsidP="009063C0">
      <w:pPr>
        <w:pStyle w:val="Heading3"/>
      </w:pPr>
      <w:bookmarkStart w:id="2" w:name="_Hlk75417755"/>
      <w:bookmarkEnd w:id="1"/>
      <w:r>
        <w:t xml:space="preserve">Section </w:t>
      </w:r>
      <w:r w:rsidR="00030BF8">
        <w:t>E</w:t>
      </w:r>
      <w:r>
        <w:t xml:space="preserve"> – </w:t>
      </w:r>
      <w:bookmarkEnd w:id="2"/>
      <w:r w:rsidRPr="00464047">
        <w:t>Other Funding</w:t>
      </w:r>
      <w:r>
        <w:t xml:space="preserve"> Awarded</w:t>
      </w:r>
    </w:p>
    <w:p w14:paraId="020D7921" w14:textId="747F245B" w:rsidR="004B6946" w:rsidRPr="00007F0A" w:rsidRDefault="5C85ACAC" w:rsidP="009063C0">
      <w:pPr>
        <w:pStyle w:val="BodyText"/>
        <w:rPr>
          <w:rFonts w:ascii="Public Sans" w:hAnsi="Public Sans"/>
        </w:rPr>
      </w:pPr>
      <w:r w:rsidRPr="04F36D6E">
        <w:rPr>
          <w:rFonts w:ascii="Public Sans" w:eastAsiaTheme="majorEastAsia" w:hAnsi="Public Sans" w:cstheme="majorBidi"/>
        </w:rPr>
        <w:t>L</w:t>
      </w:r>
      <w:r w:rsidRPr="04F36D6E">
        <w:rPr>
          <w:rFonts w:ascii="Public Sans" w:hAnsi="Public Sans"/>
        </w:rPr>
        <w:t xml:space="preserve">ist any funding awarded over the last 12 months that is related to this grant.  </w:t>
      </w:r>
    </w:p>
    <w:p w14:paraId="59EC9E36" w14:textId="77777777" w:rsidR="004B6946" w:rsidRPr="00007F0A" w:rsidRDefault="004B6946" w:rsidP="009063C0">
      <w:pPr>
        <w:pStyle w:val="BodyText"/>
        <w:rPr>
          <w:rFonts w:ascii="Public Sans" w:hAnsi="Public Sans"/>
          <w:b/>
          <w:color w:val="CBEDFD" w:themeColor="background2"/>
          <w:sz w:val="28"/>
          <w:szCs w:val="22"/>
        </w:rPr>
      </w:pPr>
      <w:r w:rsidRPr="00007F0A">
        <w:rPr>
          <w:rFonts w:ascii="Public Sans" w:hAnsi="Public Sans"/>
          <w:i/>
          <w:iCs/>
        </w:rPr>
        <w:t xml:space="preserve">Insert additional tables as </w:t>
      </w:r>
      <w:proofErr w:type="gramStart"/>
      <w:r w:rsidRPr="00007F0A">
        <w:rPr>
          <w:rFonts w:ascii="Public Sans" w:hAnsi="Public Sans"/>
          <w:i/>
          <w:iCs/>
        </w:rPr>
        <w:t>needed</w:t>
      </w:r>
      <w:proofErr w:type="gramEnd"/>
      <w:r w:rsidRPr="00007F0A">
        <w:rPr>
          <w:rFonts w:ascii="Public Sans" w:hAnsi="Public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392"/>
        <w:gridCol w:w="2417"/>
        <w:gridCol w:w="2392"/>
      </w:tblGrid>
      <w:tr w:rsidR="004B6946" w14:paraId="7CE85A5B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657E5270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Grant Type</w:t>
            </w:r>
          </w:p>
        </w:tc>
        <w:tc>
          <w:tcPr>
            <w:tcW w:w="7392" w:type="dxa"/>
            <w:gridSpan w:val="3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3A2D74D8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42319BF2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78DF57BB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Grant Title</w:t>
            </w:r>
          </w:p>
        </w:tc>
        <w:tc>
          <w:tcPr>
            <w:tcW w:w="7392" w:type="dxa"/>
            <w:gridSpan w:val="3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2B3598BF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15C00826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438747A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Chief Investigators</w:t>
            </w:r>
          </w:p>
        </w:tc>
        <w:tc>
          <w:tcPr>
            <w:tcW w:w="7392" w:type="dxa"/>
            <w:gridSpan w:val="3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04D90C78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1C617A26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3056842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Start Date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017D6646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42C94B0C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End Date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3F50DE00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3A475629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6297B69B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Grant ID/Reference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714537FD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781E365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Grant Amount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1CFD3E2F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4A645A01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5DC12880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Funding Source</w:t>
            </w:r>
          </w:p>
        </w:tc>
        <w:tc>
          <w:tcPr>
            <w:tcW w:w="7392" w:type="dxa"/>
            <w:gridSpan w:val="3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563BACE3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  <w:tr w:rsidR="004B6946" w14:paraId="22A4B18B" w14:textId="77777777" w:rsidTr="005F147A">
        <w:tc>
          <w:tcPr>
            <w:tcW w:w="2463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06DDB487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% of funds allocated to you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0263628F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  <w:shd w:val="clear" w:color="auto" w:fill="CFE1FE" w:themeFill="accent3" w:themeFillTint="33"/>
          </w:tcPr>
          <w:p w14:paraId="39C8AE50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 xml:space="preserve">Extent to which CINSW grant assisted in obtaining this funding* </w:t>
            </w:r>
          </w:p>
          <w:p w14:paraId="62D40CE7" w14:textId="77777777" w:rsidR="004B6946" w:rsidRPr="009063C0" w:rsidRDefault="004B6946" w:rsidP="00794230">
            <w:pPr>
              <w:pStyle w:val="BodyText"/>
              <w:spacing w:before="0" w:after="0"/>
              <w:rPr>
                <w:sz w:val="18"/>
                <w:szCs w:val="18"/>
              </w:rPr>
            </w:pPr>
            <w:r w:rsidRPr="009063C0">
              <w:rPr>
                <w:sz w:val="18"/>
                <w:szCs w:val="18"/>
              </w:rPr>
              <w:t>Rating: 1-10</w:t>
            </w:r>
          </w:p>
        </w:tc>
        <w:tc>
          <w:tcPr>
            <w:tcW w:w="2464" w:type="dxa"/>
            <w:tcBorders>
              <w:top w:val="single" w:sz="4" w:space="0" w:color="146CFD" w:themeColor="accent3"/>
              <w:left w:val="single" w:sz="4" w:space="0" w:color="146CFD" w:themeColor="accent3"/>
              <w:bottom w:val="single" w:sz="4" w:space="0" w:color="146CFD" w:themeColor="accent3"/>
              <w:right w:val="single" w:sz="4" w:space="0" w:color="146CFD" w:themeColor="accent3"/>
            </w:tcBorders>
          </w:tcPr>
          <w:p w14:paraId="7BFFE297" w14:textId="77777777" w:rsidR="004B6946" w:rsidRPr="009063C0" w:rsidRDefault="004B6946" w:rsidP="00794230">
            <w:pPr>
              <w:pStyle w:val="BodyText"/>
              <w:spacing w:before="0" w:after="0"/>
            </w:pPr>
          </w:p>
        </w:tc>
      </w:tr>
    </w:tbl>
    <w:p w14:paraId="233BF08C" w14:textId="77777777" w:rsidR="004B6946" w:rsidRPr="00543E45" w:rsidRDefault="004B6946" w:rsidP="009063C0">
      <w:pPr>
        <w:pStyle w:val="BodyText"/>
        <w:rPr>
          <w:color w:val="CBEDFD" w:themeColor="background2"/>
        </w:rPr>
      </w:pPr>
      <w:r w:rsidRPr="00543E45">
        <w:rPr>
          <w:b/>
          <w:bCs/>
          <w:sz w:val="18"/>
          <w:szCs w:val="18"/>
        </w:rPr>
        <w:t>*</w:t>
      </w:r>
      <w:r w:rsidRPr="00543E45">
        <w:rPr>
          <w:b/>
          <w:sz w:val="18"/>
          <w:szCs w:val="18"/>
        </w:rPr>
        <w:t xml:space="preserve">Rating Scale:  </w:t>
      </w:r>
      <w:r w:rsidRPr="00543E45">
        <w:rPr>
          <w:sz w:val="18"/>
          <w:szCs w:val="18"/>
        </w:rPr>
        <w:t>1=would have occurred without the CINSW grant, 10=CINSW grant essential.</w:t>
      </w:r>
    </w:p>
    <w:p w14:paraId="09F4095D" w14:textId="4E72E970" w:rsidR="004B6946" w:rsidRPr="006D65F9" w:rsidRDefault="004B6946" w:rsidP="009063C0">
      <w:pPr>
        <w:pStyle w:val="Heading3"/>
      </w:pPr>
      <w:r w:rsidRPr="006D65F9">
        <w:t xml:space="preserve">Section </w:t>
      </w:r>
      <w:r w:rsidR="00030BF8">
        <w:t>F</w:t>
      </w:r>
      <w:r w:rsidRPr="00464047">
        <w:t xml:space="preserve"> </w:t>
      </w:r>
      <w:r w:rsidRPr="006D65F9">
        <w:t xml:space="preserve">– </w:t>
      </w:r>
      <w:r w:rsidRPr="00464047">
        <w:t xml:space="preserve">Certification </w:t>
      </w:r>
    </w:p>
    <w:p w14:paraId="7217F9B7" w14:textId="22457FAA" w:rsidR="004B6946" w:rsidRPr="00D56B32" w:rsidRDefault="00030BF8" w:rsidP="009063C0">
      <w:pPr>
        <w:pStyle w:val="Heading4"/>
      </w:pPr>
      <w:r>
        <w:t>F</w:t>
      </w:r>
      <w:r w:rsidR="004B6946" w:rsidRPr="00D56B32">
        <w:t>.1 Certification by Chief Investigator</w:t>
      </w:r>
    </w:p>
    <w:p w14:paraId="1CD3E5E2" w14:textId="77777777" w:rsidR="004B6946" w:rsidRPr="00007F0A" w:rsidRDefault="004B6946" w:rsidP="009063C0">
      <w:pPr>
        <w:pStyle w:val="BodyText"/>
        <w:rPr>
          <w:rFonts w:ascii="Public Sans" w:hAnsi="Public Sans"/>
        </w:rPr>
      </w:pPr>
      <w:r w:rsidRPr="00007F0A">
        <w:rPr>
          <w:rFonts w:ascii="Public Sans" w:hAnsi="Public Sans"/>
        </w:rPr>
        <w:t>I certify that this is an accurate report for the period covered.</w:t>
      </w:r>
    </w:p>
    <w:tbl>
      <w:tblPr>
        <w:tblStyle w:val="CINSWFormtable"/>
        <w:tblW w:w="9606" w:type="dxa"/>
        <w:tblLook w:val="00A0" w:firstRow="1" w:lastRow="0" w:firstColumn="1" w:lastColumn="0" w:noHBand="0" w:noVBand="0"/>
      </w:tblPr>
      <w:tblGrid>
        <w:gridCol w:w="1838"/>
        <w:gridCol w:w="7768"/>
      </w:tblGrid>
      <w:tr w:rsidR="004B6946" w:rsidRPr="00E1299A" w14:paraId="4CD65143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</w:tcPr>
          <w:p w14:paraId="0826C115" w14:textId="77777777" w:rsidR="004B6946" w:rsidRPr="009063C0" w:rsidRDefault="004B6946" w:rsidP="002A4399">
            <w:pPr>
              <w:pStyle w:val="BodyText"/>
              <w:spacing w:before="0" w:after="0"/>
              <w:jc w:val="left"/>
            </w:pPr>
            <w:bookmarkStart w:id="3" w:name="_Hlk74667248"/>
            <w:r w:rsidRPr="009063C0">
              <w:lastRenderedPageBreak/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4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shd w:val="clear" w:color="auto" w:fill="FFFFFF" w:themeFill="background1"/>
          </w:tcPr>
          <w:p w14:paraId="51C9FC06" w14:textId="77777777" w:rsidR="004B6946" w:rsidRPr="009063C0" w:rsidRDefault="004B6946" w:rsidP="002A4399">
            <w:pPr>
              <w:pStyle w:val="BodyText"/>
              <w:spacing w:before="0" w:after="0"/>
              <w:jc w:val="left"/>
            </w:pPr>
          </w:p>
        </w:tc>
      </w:tr>
      <w:tr w:rsidR="004B6946" w:rsidRPr="00E1299A" w14:paraId="0CBD8DE5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4F8646F" w14:textId="77777777" w:rsidR="004B6946" w:rsidRPr="009063C0" w:rsidRDefault="004B6946" w:rsidP="002A4399">
            <w:pPr>
              <w:pStyle w:val="BodyText"/>
              <w:spacing w:before="0" w:after="0"/>
            </w:pPr>
            <w:r w:rsidRPr="009063C0"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vAlign w:val="center"/>
          </w:tcPr>
          <w:p w14:paraId="5831E225" w14:textId="77777777" w:rsidR="004B6946" w:rsidRPr="009063C0" w:rsidRDefault="004B6946" w:rsidP="002A4399">
            <w:pPr>
              <w:pStyle w:val="BodyText"/>
              <w:spacing w:before="0" w:after="0"/>
            </w:pPr>
          </w:p>
        </w:tc>
      </w:tr>
      <w:tr w:rsidR="004B6946" w:rsidRPr="00E1299A" w14:paraId="6CCA0F8B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EF9459C" w14:textId="77777777" w:rsidR="004B6946" w:rsidRPr="009063C0" w:rsidRDefault="004B6946" w:rsidP="002A4399">
            <w:pPr>
              <w:pStyle w:val="BodyText"/>
              <w:spacing w:before="0" w:after="0"/>
            </w:pPr>
            <w:r w:rsidRPr="009063C0">
              <w:t>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1BF04D16" w14:textId="77777777" w:rsidR="004B6946" w:rsidRPr="009063C0" w:rsidRDefault="004B6946" w:rsidP="002A4399">
            <w:pPr>
              <w:pStyle w:val="BodyText"/>
              <w:spacing w:before="0" w:after="0"/>
            </w:pPr>
          </w:p>
        </w:tc>
      </w:tr>
    </w:tbl>
    <w:bookmarkEnd w:id="3"/>
    <w:p w14:paraId="4318A191" w14:textId="1B015EF4" w:rsidR="004B6946" w:rsidRDefault="00030BF8" w:rsidP="009063C0">
      <w:pPr>
        <w:pStyle w:val="Heading4"/>
      </w:pPr>
      <w:r>
        <w:t>F</w:t>
      </w:r>
      <w:r w:rsidR="004B6946" w:rsidRPr="00D56B32">
        <w:t>.</w:t>
      </w:r>
      <w:r w:rsidR="004B6946">
        <w:t>2</w:t>
      </w:r>
      <w:r w:rsidR="004B6946" w:rsidRPr="00D56B32">
        <w:t xml:space="preserve"> Certification by Administering Institution </w:t>
      </w:r>
      <w:r w:rsidR="00007F0A">
        <w:t>Delegate</w:t>
      </w:r>
    </w:p>
    <w:p w14:paraId="22FB1424" w14:textId="77777777" w:rsidR="004B6946" w:rsidRPr="00007F0A" w:rsidRDefault="004B6946" w:rsidP="009063C0">
      <w:pPr>
        <w:pStyle w:val="BodyText"/>
        <w:rPr>
          <w:rFonts w:ascii="Public Sans" w:hAnsi="Public Sans"/>
        </w:rPr>
      </w:pPr>
      <w:r w:rsidRPr="00007F0A">
        <w:rPr>
          <w:rFonts w:ascii="Public Sans" w:hAnsi="Public Sans"/>
        </w:rPr>
        <w:t>I certify that this is an accurate report for the period covered.</w:t>
      </w:r>
    </w:p>
    <w:tbl>
      <w:tblPr>
        <w:tblStyle w:val="CINSWFormtable"/>
        <w:tblW w:w="9606" w:type="dxa"/>
        <w:tblLook w:val="00A0" w:firstRow="1" w:lastRow="0" w:firstColumn="1" w:lastColumn="0" w:noHBand="0" w:noVBand="0"/>
      </w:tblPr>
      <w:tblGrid>
        <w:gridCol w:w="1838"/>
        <w:gridCol w:w="7768"/>
      </w:tblGrid>
      <w:tr w:rsidR="004B6946" w:rsidRPr="009063C0" w14:paraId="3DFEAA47" w14:textId="77777777" w:rsidTr="005F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</w:tcPr>
          <w:p w14:paraId="1540621A" w14:textId="77777777" w:rsidR="004B6946" w:rsidRPr="009063C0" w:rsidRDefault="004B6946" w:rsidP="002A4399">
            <w:pPr>
              <w:pStyle w:val="BodyText"/>
              <w:spacing w:before="0" w:after="0"/>
              <w:jc w:val="left"/>
            </w:pPr>
            <w:r w:rsidRPr="009063C0"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4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shd w:val="clear" w:color="auto" w:fill="FFFFFF" w:themeFill="background1"/>
          </w:tcPr>
          <w:p w14:paraId="62003BB0" w14:textId="77777777" w:rsidR="004B6946" w:rsidRPr="009063C0" w:rsidRDefault="004B6946" w:rsidP="002A4399">
            <w:pPr>
              <w:pStyle w:val="BodyText"/>
              <w:spacing w:before="0" w:after="0"/>
              <w:jc w:val="left"/>
            </w:pPr>
          </w:p>
        </w:tc>
      </w:tr>
      <w:tr w:rsidR="004B6946" w:rsidRPr="009063C0" w14:paraId="31FD439E" w14:textId="77777777" w:rsidTr="005F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6DD72960" w14:textId="77777777" w:rsidR="004B6946" w:rsidRPr="009063C0" w:rsidRDefault="004B6946" w:rsidP="002A4399">
            <w:pPr>
              <w:pStyle w:val="BodyText"/>
              <w:spacing w:before="0" w:after="0"/>
            </w:pPr>
            <w:r w:rsidRPr="009063C0"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vAlign w:val="center"/>
          </w:tcPr>
          <w:p w14:paraId="725B41EE" w14:textId="77777777" w:rsidR="004B6946" w:rsidRPr="009063C0" w:rsidRDefault="004B6946" w:rsidP="002A4399">
            <w:pPr>
              <w:pStyle w:val="BodyText"/>
              <w:spacing w:before="0" w:after="0"/>
            </w:pPr>
          </w:p>
        </w:tc>
      </w:tr>
      <w:tr w:rsidR="004B6946" w:rsidRPr="009063C0" w14:paraId="7567F0DC" w14:textId="77777777" w:rsidTr="005F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C17DD7D" w14:textId="77777777" w:rsidR="004B6946" w:rsidRPr="009063C0" w:rsidRDefault="004B6946" w:rsidP="002A4399">
            <w:pPr>
              <w:pStyle w:val="BodyText"/>
              <w:spacing w:before="0" w:after="0"/>
            </w:pPr>
            <w:r w:rsidRPr="009063C0">
              <w:t>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1A98DD21" w14:textId="77777777" w:rsidR="004B6946" w:rsidRPr="009063C0" w:rsidRDefault="004B6946" w:rsidP="002A4399">
            <w:pPr>
              <w:pStyle w:val="BodyText"/>
              <w:spacing w:before="0" w:after="0"/>
            </w:pPr>
          </w:p>
        </w:tc>
      </w:tr>
    </w:tbl>
    <w:p w14:paraId="29871CED" w14:textId="77777777" w:rsidR="00007F0A" w:rsidRDefault="00007F0A" w:rsidP="00007F0A">
      <w:pPr>
        <w:pStyle w:val="BodyText"/>
      </w:pPr>
    </w:p>
    <w:p w14:paraId="4612DFF5" w14:textId="38EE5030" w:rsidR="004B6946" w:rsidRPr="00C823AE" w:rsidRDefault="004B6946" w:rsidP="009063C0">
      <w:pPr>
        <w:pStyle w:val="Heading3"/>
      </w:pPr>
      <w:r w:rsidRPr="00C823AE">
        <w:t>Submission</w:t>
      </w:r>
    </w:p>
    <w:p w14:paraId="5D26A227" w14:textId="38A349A3" w:rsidR="004B6946" w:rsidRPr="00007F0A" w:rsidRDefault="004B6946" w:rsidP="009063C0">
      <w:pPr>
        <w:pStyle w:val="Bullet1"/>
        <w:rPr>
          <w:rFonts w:ascii="Public Sans" w:hAnsi="Public Sans"/>
        </w:rPr>
      </w:pPr>
      <w:bookmarkStart w:id="4" w:name="_Hlk64461790"/>
      <w:r w:rsidRPr="00007F0A">
        <w:rPr>
          <w:rFonts w:ascii="Public Sans" w:hAnsi="Public Sans"/>
        </w:rPr>
        <w:t>The Chief Investigator must complete this report</w:t>
      </w:r>
      <w:r w:rsidR="00421F7A" w:rsidRPr="00007F0A">
        <w:rPr>
          <w:rFonts w:ascii="Public Sans" w:hAnsi="Public Sans"/>
        </w:rPr>
        <w:t xml:space="preserve"> </w:t>
      </w:r>
      <w:r w:rsidRPr="00007F0A">
        <w:rPr>
          <w:rFonts w:ascii="Public Sans" w:hAnsi="Public Sans"/>
        </w:rPr>
        <w:t>and send to the Administering Institution for certification.</w:t>
      </w:r>
    </w:p>
    <w:p w14:paraId="2E279E71" w14:textId="77777777" w:rsidR="004B6946" w:rsidRPr="00007F0A" w:rsidRDefault="004B6946" w:rsidP="009063C0">
      <w:pPr>
        <w:pStyle w:val="Bullet1"/>
        <w:rPr>
          <w:rFonts w:ascii="Public Sans" w:hAnsi="Public Sans"/>
        </w:rPr>
      </w:pPr>
      <w:r w:rsidRPr="00007F0A">
        <w:rPr>
          <w:rFonts w:ascii="Public Sans" w:hAnsi="Public Sans"/>
        </w:rPr>
        <w:t>The Administering Institution is responsible for the accurate submission of completed and certified report form.</w:t>
      </w:r>
    </w:p>
    <w:p w14:paraId="40F61A96" w14:textId="6ACB6BBC" w:rsidR="004B6946" w:rsidRPr="000B7D4C" w:rsidRDefault="004B6946" w:rsidP="009063C0">
      <w:pPr>
        <w:pStyle w:val="Bullet1"/>
        <w:rPr>
          <w:rFonts w:ascii="Public Sans" w:hAnsi="Public Sans"/>
          <w:bCs/>
        </w:rPr>
      </w:pPr>
      <w:bookmarkStart w:id="5" w:name="_Hlk74667332"/>
      <w:r w:rsidRPr="000B7D4C">
        <w:rPr>
          <w:rFonts w:ascii="Public Sans" w:hAnsi="Public Sans"/>
          <w:bCs/>
        </w:rPr>
        <w:t xml:space="preserve">Section </w:t>
      </w:r>
      <w:r w:rsidR="006C4869" w:rsidRPr="000B7D4C">
        <w:rPr>
          <w:rFonts w:ascii="Public Sans" w:hAnsi="Public Sans"/>
          <w:bCs/>
        </w:rPr>
        <w:t>F</w:t>
      </w:r>
      <w:r w:rsidRPr="000B7D4C">
        <w:rPr>
          <w:rFonts w:ascii="Public Sans" w:hAnsi="Public Sans"/>
          <w:bCs/>
        </w:rPr>
        <w:t xml:space="preserve"> must be signed by the Chief Investigator and Administering Institution D</w:t>
      </w:r>
      <w:r w:rsidR="00030BF8" w:rsidRPr="000B7D4C">
        <w:rPr>
          <w:rFonts w:ascii="Public Sans" w:hAnsi="Public Sans"/>
          <w:bCs/>
        </w:rPr>
        <w:t>elegate</w:t>
      </w:r>
      <w:r w:rsidRPr="000B7D4C">
        <w:rPr>
          <w:rFonts w:ascii="Public Sans" w:hAnsi="Public Sans"/>
          <w:bCs/>
        </w:rPr>
        <w:t xml:space="preserve">. </w:t>
      </w:r>
      <w:bookmarkStart w:id="6" w:name="_Hlk74313572"/>
      <w:r w:rsidRPr="000B7D4C">
        <w:rPr>
          <w:rFonts w:ascii="Public Sans" w:hAnsi="Public Sans"/>
          <w:bCs/>
        </w:rPr>
        <w:t xml:space="preserve">Electronic signatures are acceptable. </w:t>
      </w:r>
      <w:bookmarkEnd w:id="6"/>
    </w:p>
    <w:bookmarkEnd w:id="5"/>
    <w:p w14:paraId="3C66B58C" w14:textId="77777777" w:rsidR="004B6946" w:rsidRPr="00007F0A" w:rsidRDefault="004B6946" w:rsidP="009063C0">
      <w:pPr>
        <w:pStyle w:val="Bullet1"/>
        <w:rPr>
          <w:rFonts w:ascii="Public Sans" w:hAnsi="Public Sans"/>
          <w:b/>
        </w:rPr>
      </w:pPr>
      <w:r w:rsidRPr="00007F0A">
        <w:rPr>
          <w:rFonts w:ascii="Public Sans" w:hAnsi="Public Sans"/>
        </w:rPr>
        <w:t xml:space="preserve">Note: </w:t>
      </w:r>
      <w:r w:rsidRPr="00007F0A">
        <w:rPr>
          <w:rFonts w:ascii="Public Sans" w:hAnsi="Public Sans"/>
          <w:i/>
          <w:iCs/>
        </w:rPr>
        <w:t>Late submissions of progress reports may affect scheduled project payments and eligibility for future funding.</w:t>
      </w:r>
    </w:p>
    <w:bookmarkEnd w:id="4"/>
    <w:p w14:paraId="403AC5F1" w14:textId="5013D7B6" w:rsidR="00A55B5A" w:rsidRDefault="00A55B5A" w:rsidP="00030BF8">
      <w:pPr>
        <w:pStyle w:val="Bullet1"/>
        <w:numPr>
          <w:ilvl w:val="0"/>
          <w:numId w:val="0"/>
        </w:numPr>
        <w:rPr>
          <w:rStyle w:val="Hyperlink"/>
          <w:rFonts w:ascii="Verdana" w:hAnsi="Verdana"/>
          <w:b/>
          <w:color w:val="auto"/>
          <w:u w:val="none"/>
        </w:rPr>
      </w:pPr>
    </w:p>
    <w:p w14:paraId="27BDED96" w14:textId="77777777" w:rsidR="00030BF8" w:rsidRPr="00030BF8" w:rsidRDefault="00030BF8" w:rsidP="00030BF8"/>
    <w:p w14:paraId="7046582D" w14:textId="77777777" w:rsidR="00030BF8" w:rsidRPr="00030BF8" w:rsidRDefault="00030BF8" w:rsidP="00030BF8"/>
    <w:p w14:paraId="1A22FA19" w14:textId="77777777" w:rsidR="00030BF8" w:rsidRDefault="00030BF8" w:rsidP="00030BF8">
      <w:pPr>
        <w:rPr>
          <w:rStyle w:val="Hyperlink"/>
          <w:rFonts w:ascii="Verdana" w:hAnsi="Verdana" w:cs="Arial"/>
          <w:b/>
          <w:color w:val="auto"/>
          <w:u w:val="none"/>
        </w:rPr>
      </w:pPr>
    </w:p>
    <w:p w14:paraId="40F5BDC4" w14:textId="2E7DDBAD" w:rsidR="00030BF8" w:rsidRDefault="00030BF8" w:rsidP="00030BF8">
      <w:pPr>
        <w:tabs>
          <w:tab w:val="left" w:pos="1481"/>
        </w:tabs>
      </w:pPr>
      <w:r>
        <w:tab/>
      </w:r>
    </w:p>
    <w:p w14:paraId="72923C66" w14:textId="77777777" w:rsidR="006C4869" w:rsidRPr="006C4869" w:rsidRDefault="006C4869" w:rsidP="006C4869"/>
    <w:p w14:paraId="5533C373" w14:textId="77777777" w:rsidR="006C4869" w:rsidRPr="006C4869" w:rsidRDefault="006C4869" w:rsidP="006C4869"/>
    <w:p w14:paraId="096311B1" w14:textId="77777777" w:rsidR="006C4869" w:rsidRPr="006C4869" w:rsidRDefault="006C4869" w:rsidP="006C4869"/>
    <w:p w14:paraId="64D00A4B" w14:textId="5A3B226E" w:rsidR="00377692" w:rsidRPr="00377692" w:rsidRDefault="00377692" w:rsidP="00100A0B">
      <w:pPr>
        <w:tabs>
          <w:tab w:val="left" w:pos="5806"/>
        </w:tabs>
      </w:pPr>
    </w:p>
    <w:sectPr w:rsidR="00377692" w:rsidRPr="00377692" w:rsidSect="00245491">
      <w:headerReference w:type="default" r:id="rId12"/>
      <w:footerReference w:type="default" r:id="rId13"/>
      <w:endnotePr>
        <w:numFmt w:val="decimal"/>
      </w:endnotePr>
      <w:pgSz w:w="11906" w:h="16838" w:code="9"/>
      <w:pgMar w:top="1985" w:right="1134" w:bottom="1560" w:left="1134" w:header="567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7BB5" w14:textId="77777777" w:rsidR="00245491" w:rsidRPr="00487D4C" w:rsidRDefault="00245491" w:rsidP="00487D4C">
      <w:pPr>
        <w:pStyle w:val="Footer"/>
      </w:pPr>
    </w:p>
  </w:endnote>
  <w:endnote w:type="continuationSeparator" w:id="0">
    <w:p w14:paraId="4232E53B" w14:textId="77777777" w:rsidR="00245491" w:rsidRPr="00487D4C" w:rsidRDefault="00245491" w:rsidP="00487D4C">
      <w:pPr>
        <w:pStyle w:val="Footer"/>
      </w:pPr>
    </w:p>
  </w:endnote>
  <w:endnote w:type="continuationNotice" w:id="1">
    <w:p w14:paraId="13481D77" w14:textId="77777777" w:rsidR="00245491" w:rsidRPr="00487D4C" w:rsidRDefault="00245491" w:rsidP="00487D4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E9C" w14:textId="5987C3E2" w:rsidR="00794230" w:rsidRPr="00DD54D3" w:rsidRDefault="00735388" w:rsidP="00794230">
    <w:pPr>
      <w:pStyle w:val="Footer"/>
      <w:tabs>
        <w:tab w:val="right" w:pos="9070"/>
      </w:tabs>
      <w:rPr>
        <w:sz w:val="14"/>
        <w:szCs w:val="14"/>
      </w:rPr>
    </w:pPr>
    <w:r w:rsidRPr="00771413">
      <w:fldChar w:fldCharType="begin"/>
    </w:r>
    <w:r w:rsidRPr="00771413">
      <w:instrText xml:space="preserve"> PAGE   \* MERGEFORMAT </w:instrText>
    </w:r>
    <w:r w:rsidRPr="00771413">
      <w:fldChar w:fldCharType="separate"/>
    </w:r>
    <w:r w:rsidRPr="00771413">
      <w:t>2</w:t>
    </w:r>
    <w:r w:rsidRPr="00771413">
      <w:fldChar w:fldCharType="end"/>
    </w:r>
    <w:r w:rsidRPr="00771413">
      <w:t xml:space="preserve">  |   </w:t>
    </w:r>
    <w:r w:rsidR="00030BF8">
      <w:rPr>
        <w:rFonts w:eastAsia="Calibri" w:cs="Times New Roman"/>
        <w:sz w:val="14"/>
        <w:szCs w:val="14"/>
      </w:rPr>
      <w:t>Research Equipment</w:t>
    </w:r>
    <w:r w:rsidR="00794230" w:rsidRPr="00DD54D3">
      <w:rPr>
        <w:rFonts w:eastAsia="Calibri" w:cs="Times New Roman"/>
        <w:sz w:val="14"/>
        <w:szCs w:val="14"/>
      </w:rPr>
      <w:t xml:space="preserve"> Grant (</w:t>
    </w:r>
    <w:r w:rsidR="00030BF8">
      <w:rPr>
        <w:rFonts w:eastAsia="Calibri" w:cs="Times New Roman"/>
        <w:sz w:val="14"/>
        <w:szCs w:val="14"/>
      </w:rPr>
      <w:t>RE</w:t>
    </w:r>
    <w:r w:rsidR="00794230" w:rsidRPr="00DD54D3">
      <w:rPr>
        <w:rFonts w:eastAsia="Calibri" w:cs="Times New Roman"/>
        <w:sz w:val="14"/>
        <w:szCs w:val="14"/>
      </w:rPr>
      <w:t>G) Progress Report</w:t>
    </w:r>
    <w:r w:rsidR="00100A0B">
      <w:rPr>
        <w:rFonts w:eastAsia="Calibri" w:cs="Times New Roman"/>
        <w:sz w:val="14"/>
        <w:szCs w:val="14"/>
      </w:rPr>
      <w:t xml:space="preserve"> </w:t>
    </w:r>
    <w:r w:rsidR="003A32FD">
      <w:rPr>
        <w:rFonts w:eastAsia="Calibri" w:cs="Times New Roman"/>
        <w:sz w:val="14"/>
        <w:szCs w:val="14"/>
      </w:rPr>
      <w:t>2024</w:t>
    </w:r>
    <w:r w:rsidR="00794230">
      <w:rPr>
        <w:rFonts w:eastAsia="Calibri" w:cs="Times New Roman"/>
        <w:sz w:val="14"/>
        <w:szCs w:val="14"/>
      </w:rPr>
      <w:t xml:space="preserve"> </w:t>
    </w:r>
    <w:r w:rsidR="009058E3">
      <w:rPr>
        <w:rFonts w:eastAsia="Calibri" w:cs="Times New Roman"/>
        <w:sz w:val="14"/>
        <w:szCs w:val="14"/>
      </w:rPr>
      <w:t>E24/08201</w:t>
    </w:r>
  </w:p>
  <w:p w14:paraId="49A80B97" w14:textId="37BA7F7F" w:rsidR="00A55B5A" w:rsidRDefault="00A55B5A" w:rsidP="00A55B5A">
    <w:pPr>
      <w:pStyle w:val="Header"/>
      <w:tabs>
        <w:tab w:val="left" w:pos="3764"/>
      </w:tabs>
    </w:pPr>
  </w:p>
  <w:p w14:paraId="4ED18263" w14:textId="15244B26" w:rsidR="00735388" w:rsidRPr="00384BAA" w:rsidRDefault="00000000" w:rsidP="00A55B5A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169764848"/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794230">
          <w:rPr>
            <w:rStyle w:val="Colour-Magenta"/>
            <w:b/>
            <w:bCs/>
            <w:color w:val="FF0000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51D2" w14:textId="77777777" w:rsidR="00245491" w:rsidRDefault="00245491" w:rsidP="0012320A">
      <w:pPr>
        <w:pStyle w:val="FootnoteText"/>
      </w:pPr>
    </w:p>
    <w:p w14:paraId="5C01A786" w14:textId="77777777" w:rsidR="00245491" w:rsidRDefault="00245491" w:rsidP="0012320A">
      <w:pPr>
        <w:pStyle w:val="FootnoteText"/>
      </w:pPr>
    </w:p>
  </w:footnote>
  <w:footnote w:type="continuationSeparator" w:id="0">
    <w:p w14:paraId="6B49AF39" w14:textId="77777777" w:rsidR="00245491" w:rsidRPr="00624B4F" w:rsidRDefault="00245491" w:rsidP="00624B4F">
      <w:pPr>
        <w:pStyle w:val="Footer"/>
      </w:pPr>
    </w:p>
  </w:footnote>
  <w:footnote w:type="continuationNotice" w:id="1">
    <w:p w14:paraId="565E9E7B" w14:textId="77777777" w:rsidR="00245491" w:rsidRPr="00624B4F" w:rsidRDefault="00245491" w:rsidP="00624B4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C75D" w14:textId="5DB87DF5" w:rsidR="00A654D6" w:rsidRPr="00384BAA" w:rsidRDefault="00000000" w:rsidP="00A654D6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581647935"/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794230">
          <w:rPr>
            <w:rStyle w:val="Colour-Magenta"/>
            <w:b/>
            <w:bCs/>
            <w:color w:val="FF0000"/>
          </w:rPr>
          <w:t xml:space="preserve">     </w:t>
        </w:r>
      </w:sdtContent>
    </w:sdt>
  </w:p>
  <w:p w14:paraId="78EB64CF" w14:textId="5A7E07F8" w:rsidR="009063C0" w:rsidRPr="009063C0" w:rsidRDefault="00963F52" w:rsidP="00963F52">
    <w:pPr>
      <w:pStyle w:val="Header"/>
      <w:tabs>
        <w:tab w:val="left" w:pos="3764"/>
      </w:tabs>
      <w:rPr>
        <w:rStyle w:val="Colour-Magenta"/>
        <w:color w:val="000000" w:themeColor="text1"/>
        <w:sz w:val="40"/>
        <w:szCs w:val="40"/>
      </w:rPr>
    </w:pPr>
    <w:r w:rsidRPr="007672DE">
      <w:rPr>
        <w:color w:val="8C0080"/>
        <w:sz w:val="40"/>
        <w:szCs w:val="40"/>
      </w:rPr>
      <w:drawing>
        <wp:anchor distT="0" distB="0" distL="114300" distR="114300" simplePos="0" relativeHeight="251658240" behindDoc="1" locked="0" layoutInCell="1" allowOverlap="1" wp14:anchorId="2BA20399" wp14:editId="0170DDD3">
          <wp:simplePos x="0" y="0"/>
          <wp:positionH relativeFrom="column">
            <wp:posOffset>5670550</wp:posOffset>
          </wp:positionH>
          <wp:positionV relativeFrom="paragraph">
            <wp:posOffset>46355</wp:posOffset>
          </wp:positionV>
          <wp:extent cx="662400" cy="720000"/>
          <wp:effectExtent l="0" t="0" r="4445" b="4445"/>
          <wp:wrapTight wrapText="bothSides">
            <wp:wrapPolygon edited="0">
              <wp:start x="5592" y="0"/>
              <wp:lineTo x="0" y="2860"/>
              <wp:lineTo x="0" y="21162"/>
              <wp:lineTo x="21124" y="21162"/>
              <wp:lineTo x="21124" y="2860"/>
              <wp:lineTo x="15532" y="0"/>
              <wp:lineTo x="5592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2DE">
      <w:rPr>
        <w:rFonts w:ascii="Public Sans SemiBold" w:hAnsi="Public Sans SemiBold"/>
        <w:color w:val="002664"/>
        <w:sz w:val="40"/>
        <w:szCs w:val="40"/>
        <w:lang w:eastAsia="en-AU"/>
      </w:rPr>
      <w:t>Cancer Institute NSW</w:t>
    </w:r>
    <w:r w:rsidR="00A654D6" w:rsidRPr="007672DE">
      <w:rPr>
        <w:sz w:val="40"/>
        <w:szCs w:val="40"/>
      </w:rPr>
      <w:t xml:space="preserve"> </w:t>
    </w:r>
    <w:r w:rsidR="00A654D6" w:rsidRPr="007672DE">
      <w:rPr>
        <w:sz w:val="40"/>
        <w:szCs w:val="40"/>
      </w:rPr>
      <w:tab/>
    </w:r>
  </w:p>
  <w:p w14:paraId="47CDF559" w14:textId="77777777" w:rsidR="009063C0" w:rsidRPr="00A654D6" w:rsidRDefault="009063C0" w:rsidP="00A65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887F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3845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6A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2F8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FE0A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72F0D"/>
    <w:multiLevelType w:val="hybridMultilevel"/>
    <w:tmpl w:val="2B943474"/>
    <w:lvl w:ilvl="0" w:tplc="8EF6F5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A7C22"/>
    <w:multiLevelType w:val="hybridMultilevel"/>
    <w:tmpl w:val="AC34DDDE"/>
    <w:lvl w:ilvl="0" w:tplc="3368A04C">
      <w:start w:val="1"/>
      <w:numFmt w:val="decimal"/>
      <w:pStyle w:val="Small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10176256"/>
    <w:multiLevelType w:val="hybridMultilevel"/>
    <w:tmpl w:val="1C8208A0"/>
    <w:lvl w:ilvl="0" w:tplc="2EE45F10">
      <w:numFmt w:val="bullet"/>
      <w:pStyle w:val="Small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24A669F"/>
    <w:multiLevelType w:val="hybridMultilevel"/>
    <w:tmpl w:val="3FEE21E2"/>
    <w:lvl w:ilvl="0" w:tplc="0C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14815832"/>
    <w:multiLevelType w:val="hybridMultilevel"/>
    <w:tmpl w:val="6CE05444"/>
    <w:lvl w:ilvl="0" w:tplc="14008708">
      <w:start w:val="1"/>
      <w:numFmt w:val="bullet"/>
      <w:pStyle w:val="ListBullet3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D9A5FF9"/>
    <w:multiLevelType w:val="hybridMultilevel"/>
    <w:tmpl w:val="1AAC961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510F0"/>
    <w:multiLevelType w:val="hybridMultilevel"/>
    <w:tmpl w:val="FDF66DFE"/>
    <w:lvl w:ilvl="0" w:tplc="4392BE6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8B2D67"/>
    <w:multiLevelType w:val="hybridMultilevel"/>
    <w:tmpl w:val="15B40488"/>
    <w:lvl w:ilvl="0" w:tplc="31EC88A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A2F2E"/>
    <w:multiLevelType w:val="hybridMultilevel"/>
    <w:tmpl w:val="E06C19C2"/>
    <w:lvl w:ilvl="0" w:tplc="AB1E481A">
      <w:start w:val="1"/>
      <w:numFmt w:val="bullet"/>
      <w:pStyle w:val="ListBullet4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4265682E"/>
    <w:multiLevelType w:val="multilevel"/>
    <w:tmpl w:val="0B786F20"/>
    <w:styleLink w:val="Bullets"/>
    <w:lvl w:ilvl="0">
      <w:start w:val="1"/>
      <w:numFmt w:val="bullet"/>
      <w:lvlText w:val="●"/>
      <w:lvlJc w:val="left"/>
      <w:pPr>
        <w:ind w:left="360" w:hanging="360"/>
      </w:pPr>
      <w:rPr>
        <w:rFonts w:ascii="Verdana" w:hAnsi="Verdana" w:hint="default"/>
        <w:b/>
        <w:i w:val="0"/>
        <w:color w:val="000000" w:themeColor="text1"/>
        <w:sz w:val="20"/>
      </w:rPr>
    </w:lvl>
    <w:lvl w:ilvl="1">
      <w:start w:val="1"/>
      <w:numFmt w:val="bullet"/>
      <w:lvlText w:val="›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9AE4"/>
      </w:rPr>
    </w:lvl>
    <w:lvl w:ilvl="2">
      <w:start w:val="1"/>
      <w:numFmt w:val="bullet"/>
      <w:lvlText w:val="›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440E02B0"/>
    <w:multiLevelType w:val="hybridMultilevel"/>
    <w:tmpl w:val="019060FE"/>
    <w:lvl w:ilvl="0" w:tplc="4B103720">
      <w:numFmt w:val="bullet"/>
      <w:pStyle w:val="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2501"/>
    <w:multiLevelType w:val="hybridMultilevel"/>
    <w:tmpl w:val="36CA5DA6"/>
    <w:lvl w:ilvl="0" w:tplc="B0F2BDAE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9BF749F"/>
    <w:multiLevelType w:val="hybridMultilevel"/>
    <w:tmpl w:val="722C7E28"/>
    <w:lvl w:ilvl="0" w:tplc="0C09001B">
      <w:start w:val="1"/>
      <w:numFmt w:val="lowerRoman"/>
      <w:lvlText w:val="%1."/>
      <w:lvlJc w:val="righ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471558147">
    <w:abstractNumId w:val="16"/>
  </w:num>
  <w:num w:numId="2" w16cid:durableId="147480126">
    <w:abstractNumId w:val="8"/>
  </w:num>
  <w:num w:numId="3" w16cid:durableId="27533132">
    <w:abstractNumId w:val="7"/>
  </w:num>
  <w:num w:numId="4" w16cid:durableId="1358190228">
    <w:abstractNumId w:val="4"/>
  </w:num>
  <w:num w:numId="5" w16cid:durableId="1938365615">
    <w:abstractNumId w:val="3"/>
  </w:num>
  <w:num w:numId="6" w16cid:durableId="1259019372">
    <w:abstractNumId w:val="2"/>
  </w:num>
  <w:num w:numId="7" w16cid:durableId="392654599">
    <w:abstractNumId w:val="1"/>
  </w:num>
  <w:num w:numId="8" w16cid:durableId="1557011584">
    <w:abstractNumId w:val="0"/>
  </w:num>
  <w:num w:numId="9" w16cid:durableId="1815177763">
    <w:abstractNumId w:val="12"/>
  </w:num>
  <w:num w:numId="10" w16cid:durableId="1162164718">
    <w:abstractNumId w:val="10"/>
  </w:num>
  <w:num w:numId="11" w16cid:durableId="177089704">
    <w:abstractNumId w:val="14"/>
  </w:num>
  <w:num w:numId="12" w16cid:durableId="28380886">
    <w:abstractNumId w:val="13"/>
  </w:num>
  <w:num w:numId="13" w16cid:durableId="1277981273">
    <w:abstractNumId w:val="5"/>
  </w:num>
  <w:num w:numId="14" w16cid:durableId="1272977083">
    <w:abstractNumId w:val="17"/>
  </w:num>
  <w:num w:numId="15" w16cid:durableId="470876276">
    <w:abstractNumId w:val="18"/>
  </w:num>
  <w:num w:numId="16" w16cid:durableId="1974677688">
    <w:abstractNumId w:val="21"/>
  </w:num>
  <w:num w:numId="17" w16cid:durableId="709653276">
    <w:abstractNumId w:val="21"/>
  </w:num>
  <w:num w:numId="18" w16cid:durableId="86510013">
    <w:abstractNumId w:val="20"/>
  </w:num>
  <w:num w:numId="19" w16cid:durableId="396708771">
    <w:abstractNumId w:val="15"/>
  </w:num>
  <w:num w:numId="20" w16cid:durableId="1097017487">
    <w:abstractNumId w:val="19"/>
  </w:num>
  <w:num w:numId="21" w16cid:durableId="1148204304">
    <w:abstractNumId w:val="11"/>
  </w:num>
  <w:num w:numId="22" w16cid:durableId="35205907">
    <w:abstractNumId w:val="9"/>
  </w:num>
  <w:num w:numId="23" w16cid:durableId="300622215">
    <w:abstractNumId w:val="22"/>
  </w:num>
  <w:num w:numId="24" w16cid:durableId="1324705156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6"/>
    <w:rsid w:val="00007F0A"/>
    <w:rsid w:val="00011011"/>
    <w:rsid w:val="00030BF8"/>
    <w:rsid w:val="0004631A"/>
    <w:rsid w:val="0006329D"/>
    <w:rsid w:val="000B2386"/>
    <w:rsid w:val="000B7D4C"/>
    <w:rsid w:val="000C0F6A"/>
    <w:rsid w:val="000C1359"/>
    <w:rsid w:val="000C5E4C"/>
    <w:rsid w:val="000D12FA"/>
    <w:rsid w:val="00100A0B"/>
    <w:rsid w:val="00120B1F"/>
    <w:rsid w:val="0012320A"/>
    <w:rsid w:val="00125A4F"/>
    <w:rsid w:val="00134EFD"/>
    <w:rsid w:val="00136261"/>
    <w:rsid w:val="001602D7"/>
    <w:rsid w:val="00196B8D"/>
    <w:rsid w:val="001A418B"/>
    <w:rsid w:val="001A5566"/>
    <w:rsid w:val="001C33F8"/>
    <w:rsid w:val="001E20EA"/>
    <w:rsid w:val="001E3B88"/>
    <w:rsid w:val="001E5C4D"/>
    <w:rsid w:val="001F2EA5"/>
    <w:rsid w:val="002000D0"/>
    <w:rsid w:val="0021019D"/>
    <w:rsid w:val="0021508D"/>
    <w:rsid w:val="00224673"/>
    <w:rsid w:val="0023278B"/>
    <w:rsid w:val="00245491"/>
    <w:rsid w:val="00253CA9"/>
    <w:rsid w:val="002669B8"/>
    <w:rsid w:val="0027161A"/>
    <w:rsid w:val="0027580C"/>
    <w:rsid w:val="00276D7E"/>
    <w:rsid w:val="00282DAA"/>
    <w:rsid w:val="002855C8"/>
    <w:rsid w:val="002A16ED"/>
    <w:rsid w:val="002A4399"/>
    <w:rsid w:val="002E49DA"/>
    <w:rsid w:val="002E7EA0"/>
    <w:rsid w:val="00311599"/>
    <w:rsid w:val="00314225"/>
    <w:rsid w:val="0031463E"/>
    <w:rsid w:val="003710B1"/>
    <w:rsid w:val="00377692"/>
    <w:rsid w:val="00383B97"/>
    <w:rsid w:val="00384BAA"/>
    <w:rsid w:val="00392F59"/>
    <w:rsid w:val="003A32FD"/>
    <w:rsid w:val="003A78C6"/>
    <w:rsid w:val="003B5309"/>
    <w:rsid w:val="003B6F24"/>
    <w:rsid w:val="003C4B83"/>
    <w:rsid w:val="003D0E2C"/>
    <w:rsid w:val="003E10AC"/>
    <w:rsid w:val="003E7637"/>
    <w:rsid w:val="004170D3"/>
    <w:rsid w:val="00421F7A"/>
    <w:rsid w:val="00425F1B"/>
    <w:rsid w:val="00435599"/>
    <w:rsid w:val="0045603B"/>
    <w:rsid w:val="00487D4C"/>
    <w:rsid w:val="00487DF6"/>
    <w:rsid w:val="004A1DE9"/>
    <w:rsid w:val="004A2BF2"/>
    <w:rsid w:val="004A3E1E"/>
    <w:rsid w:val="004A727D"/>
    <w:rsid w:val="004B6292"/>
    <w:rsid w:val="004B6946"/>
    <w:rsid w:val="004C2D8A"/>
    <w:rsid w:val="004D627B"/>
    <w:rsid w:val="004E575D"/>
    <w:rsid w:val="004F2769"/>
    <w:rsid w:val="004F6455"/>
    <w:rsid w:val="004F68EB"/>
    <w:rsid w:val="004F7B72"/>
    <w:rsid w:val="00505E39"/>
    <w:rsid w:val="00513FA6"/>
    <w:rsid w:val="00515A7B"/>
    <w:rsid w:val="00543D4C"/>
    <w:rsid w:val="00544FE0"/>
    <w:rsid w:val="00551E2C"/>
    <w:rsid w:val="005668AC"/>
    <w:rsid w:val="00580F9C"/>
    <w:rsid w:val="00582BED"/>
    <w:rsid w:val="005A3153"/>
    <w:rsid w:val="005A3AA4"/>
    <w:rsid w:val="005B4D43"/>
    <w:rsid w:val="005B4E7A"/>
    <w:rsid w:val="005C303E"/>
    <w:rsid w:val="005C6EB9"/>
    <w:rsid w:val="005D2165"/>
    <w:rsid w:val="005F147A"/>
    <w:rsid w:val="005F23FE"/>
    <w:rsid w:val="005F3B66"/>
    <w:rsid w:val="00602284"/>
    <w:rsid w:val="0060584A"/>
    <w:rsid w:val="006111F0"/>
    <w:rsid w:val="006121DA"/>
    <w:rsid w:val="00613FC0"/>
    <w:rsid w:val="006240E3"/>
    <w:rsid w:val="00624B4F"/>
    <w:rsid w:val="00644BAD"/>
    <w:rsid w:val="0064691A"/>
    <w:rsid w:val="006676F6"/>
    <w:rsid w:val="00676812"/>
    <w:rsid w:val="0067796D"/>
    <w:rsid w:val="00684190"/>
    <w:rsid w:val="00693D04"/>
    <w:rsid w:val="00697BC0"/>
    <w:rsid w:val="006A1B56"/>
    <w:rsid w:val="006A6678"/>
    <w:rsid w:val="006B7058"/>
    <w:rsid w:val="006C02E4"/>
    <w:rsid w:val="006C4869"/>
    <w:rsid w:val="006C5B65"/>
    <w:rsid w:val="006D437D"/>
    <w:rsid w:val="006D5AE4"/>
    <w:rsid w:val="006E3FF4"/>
    <w:rsid w:val="006E4D3D"/>
    <w:rsid w:val="00701E19"/>
    <w:rsid w:val="00705E0D"/>
    <w:rsid w:val="00712D40"/>
    <w:rsid w:val="00721DF1"/>
    <w:rsid w:val="00735388"/>
    <w:rsid w:val="00744648"/>
    <w:rsid w:val="00755DAF"/>
    <w:rsid w:val="00756145"/>
    <w:rsid w:val="007615E5"/>
    <w:rsid w:val="00761F81"/>
    <w:rsid w:val="0076593C"/>
    <w:rsid w:val="007672DE"/>
    <w:rsid w:val="00771413"/>
    <w:rsid w:val="0078038E"/>
    <w:rsid w:val="00787BE8"/>
    <w:rsid w:val="00794230"/>
    <w:rsid w:val="007A4243"/>
    <w:rsid w:val="007A735C"/>
    <w:rsid w:val="007E03EA"/>
    <w:rsid w:val="007E0631"/>
    <w:rsid w:val="00800069"/>
    <w:rsid w:val="008015BB"/>
    <w:rsid w:val="008373DF"/>
    <w:rsid w:val="008442D7"/>
    <w:rsid w:val="00852A99"/>
    <w:rsid w:val="00866EF3"/>
    <w:rsid w:val="00867DD1"/>
    <w:rsid w:val="0087160F"/>
    <w:rsid w:val="00880CA6"/>
    <w:rsid w:val="00882102"/>
    <w:rsid w:val="00884B96"/>
    <w:rsid w:val="00890E7E"/>
    <w:rsid w:val="008B6294"/>
    <w:rsid w:val="008C5BDB"/>
    <w:rsid w:val="008D2703"/>
    <w:rsid w:val="008E2AC3"/>
    <w:rsid w:val="008E43DB"/>
    <w:rsid w:val="008E4AB0"/>
    <w:rsid w:val="009058E3"/>
    <w:rsid w:val="009063C0"/>
    <w:rsid w:val="009154C0"/>
    <w:rsid w:val="00916A5B"/>
    <w:rsid w:val="00923423"/>
    <w:rsid w:val="00925EA4"/>
    <w:rsid w:val="009451C4"/>
    <w:rsid w:val="00946241"/>
    <w:rsid w:val="00961388"/>
    <w:rsid w:val="00963F52"/>
    <w:rsid w:val="00976CBB"/>
    <w:rsid w:val="009816F2"/>
    <w:rsid w:val="00994D31"/>
    <w:rsid w:val="009A0D6C"/>
    <w:rsid w:val="009C3752"/>
    <w:rsid w:val="009C4148"/>
    <w:rsid w:val="009C7865"/>
    <w:rsid w:val="009D3E0D"/>
    <w:rsid w:val="009E3F8B"/>
    <w:rsid w:val="009E68D5"/>
    <w:rsid w:val="00A23285"/>
    <w:rsid w:val="00A26EDE"/>
    <w:rsid w:val="00A33C94"/>
    <w:rsid w:val="00A45C7E"/>
    <w:rsid w:val="00A55B5A"/>
    <w:rsid w:val="00A61377"/>
    <w:rsid w:val="00A654D6"/>
    <w:rsid w:val="00A760D5"/>
    <w:rsid w:val="00A850D8"/>
    <w:rsid w:val="00A85303"/>
    <w:rsid w:val="00A96B80"/>
    <w:rsid w:val="00AA0889"/>
    <w:rsid w:val="00AA163F"/>
    <w:rsid w:val="00AA46E1"/>
    <w:rsid w:val="00AC7348"/>
    <w:rsid w:val="00AD14A2"/>
    <w:rsid w:val="00B20BBA"/>
    <w:rsid w:val="00B27AD4"/>
    <w:rsid w:val="00B369F4"/>
    <w:rsid w:val="00B41596"/>
    <w:rsid w:val="00B665BC"/>
    <w:rsid w:val="00B707CA"/>
    <w:rsid w:val="00B72450"/>
    <w:rsid w:val="00B91D5E"/>
    <w:rsid w:val="00BC0551"/>
    <w:rsid w:val="00BD08BC"/>
    <w:rsid w:val="00BD20C9"/>
    <w:rsid w:val="00C0123D"/>
    <w:rsid w:val="00C06D0E"/>
    <w:rsid w:val="00C267CF"/>
    <w:rsid w:val="00C318BE"/>
    <w:rsid w:val="00C32477"/>
    <w:rsid w:val="00C339E7"/>
    <w:rsid w:val="00C42E4F"/>
    <w:rsid w:val="00C4509B"/>
    <w:rsid w:val="00C535FA"/>
    <w:rsid w:val="00C5577A"/>
    <w:rsid w:val="00C6563B"/>
    <w:rsid w:val="00C75933"/>
    <w:rsid w:val="00C76C58"/>
    <w:rsid w:val="00C77F90"/>
    <w:rsid w:val="00C80411"/>
    <w:rsid w:val="00C846E0"/>
    <w:rsid w:val="00C86512"/>
    <w:rsid w:val="00C91631"/>
    <w:rsid w:val="00C96185"/>
    <w:rsid w:val="00C96576"/>
    <w:rsid w:val="00C969BA"/>
    <w:rsid w:val="00CA7D0D"/>
    <w:rsid w:val="00CC1BFB"/>
    <w:rsid w:val="00CC3137"/>
    <w:rsid w:val="00CC5FAF"/>
    <w:rsid w:val="00CF040E"/>
    <w:rsid w:val="00CF6591"/>
    <w:rsid w:val="00D067DF"/>
    <w:rsid w:val="00D06C91"/>
    <w:rsid w:val="00D1013C"/>
    <w:rsid w:val="00D37D4B"/>
    <w:rsid w:val="00D46376"/>
    <w:rsid w:val="00D478E8"/>
    <w:rsid w:val="00D555E5"/>
    <w:rsid w:val="00D724BF"/>
    <w:rsid w:val="00D74187"/>
    <w:rsid w:val="00D7663B"/>
    <w:rsid w:val="00D96026"/>
    <w:rsid w:val="00DB1696"/>
    <w:rsid w:val="00DB45E4"/>
    <w:rsid w:val="00DC6839"/>
    <w:rsid w:val="00DD1EA1"/>
    <w:rsid w:val="00DF76B3"/>
    <w:rsid w:val="00E11D2B"/>
    <w:rsid w:val="00E20BED"/>
    <w:rsid w:val="00E2307F"/>
    <w:rsid w:val="00E272C2"/>
    <w:rsid w:val="00E33F68"/>
    <w:rsid w:val="00E47D87"/>
    <w:rsid w:val="00E51A47"/>
    <w:rsid w:val="00E63440"/>
    <w:rsid w:val="00E658F8"/>
    <w:rsid w:val="00E75140"/>
    <w:rsid w:val="00E7675E"/>
    <w:rsid w:val="00E77A93"/>
    <w:rsid w:val="00E829B1"/>
    <w:rsid w:val="00E84A83"/>
    <w:rsid w:val="00E95377"/>
    <w:rsid w:val="00EA57A7"/>
    <w:rsid w:val="00EA7030"/>
    <w:rsid w:val="00EB198F"/>
    <w:rsid w:val="00EB2C05"/>
    <w:rsid w:val="00EC61AA"/>
    <w:rsid w:val="00EC6202"/>
    <w:rsid w:val="00EC67F5"/>
    <w:rsid w:val="00EC7B2D"/>
    <w:rsid w:val="00EE5814"/>
    <w:rsid w:val="00F016A3"/>
    <w:rsid w:val="00F11EB0"/>
    <w:rsid w:val="00F16F1A"/>
    <w:rsid w:val="00F33EE8"/>
    <w:rsid w:val="00F43AE8"/>
    <w:rsid w:val="00F44825"/>
    <w:rsid w:val="00F51612"/>
    <w:rsid w:val="00F522C8"/>
    <w:rsid w:val="00F74E83"/>
    <w:rsid w:val="00F755E2"/>
    <w:rsid w:val="00F83524"/>
    <w:rsid w:val="00F83722"/>
    <w:rsid w:val="00F95C3D"/>
    <w:rsid w:val="00FB5F7E"/>
    <w:rsid w:val="00FF7024"/>
    <w:rsid w:val="04F36D6E"/>
    <w:rsid w:val="0704F1B0"/>
    <w:rsid w:val="0886511D"/>
    <w:rsid w:val="0948C58D"/>
    <w:rsid w:val="0BEFE760"/>
    <w:rsid w:val="1F75A558"/>
    <w:rsid w:val="1FFAB7BD"/>
    <w:rsid w:val="311160AF"/>
    <w:rsid w:val="322F17C3"/>
    <w:rsid w:val="380F7436"/>
    <w:rsid w:val="38681560"/>
    <w:rsid w:val="3A54E59C"/>
    <w:rsid w:val="40ED332B"/>
    <w:rsid w:val="43D473C9"/>
    <w:rsid w:val="461379B3"/>
    <w:rsid w:val="49668F29"/>
    <w:rsid w:val="49B6D80B"/>
    <w:rsid w:val="4C314793"/>
    <w:rsid w:val="4CE37FC8"/>
    <w:rsid w:val="5088A55A"/>
    <w:rsid w:val="5C85ACAC"/>
    <w:rsid w:val="5EA32C85"/>
    <w:rsid w:val="6AE2555C"/>
    <w:rsid w:val="6D3EB582"/>
    <w:rsid w:val="703421DC"/>
    <w:rsid w:val="70AD346D"/>
    <w:rsid w:val="7FA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99C8B"/>
  <w15:chartTrackingRefBased/>
  <w15:docId w15:val="{1F669157-BD61-47B4-A1D0-151B611E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77"/>
    <w:pPr>
      <w:spacing w:after="240" w:line="288" w:lineRule="auto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18B"/>
    <w:pPr>
      <w:widowControl w:val="0"/>
      <w:suppressAutoHyphens/>
      <w:autoSpaceDE w:val="0"/>
      <w:autoSpaceDN w:val="0"/>
      <w:adjustRightInd w:val="0"/>
      <w:spacing w:after="400" w:line="216" w:lineRule="auto"/>
      <w:textAlignment w:val="center"/>
      <w:outlineLvl w:val="0"/>
    </w:pPr>
    <w:rPr>
      <w:rFonts w:ascii="Public Sans Light" w:hAnsi="Public Sans Light" w:cs="Arial"/>
      <w:bCs/>
      <w:color w:val="002664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3AA4"/>
    <w:pPr>
      <w:widowControl w:val="0"/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3AA4"/>
    <w:pPr>
      <w:keepNext/>
      <w:keepLines/>
      <w:spacing w:before="480" w:after="227"/>
      <w:outlineLvl w:val="2"/>
    </w:pPr>
    <w:rPr>
      <w:rFonts w:ascii="Public Sans Medium" w:eastAsia="Times New Roman" w:hAnsi="Public Sans Medium"/>
      <w:color w:val="002664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72DE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672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locked/>
    <w:rsid w:val="007672DE"/>
    <w:pPr>
      <w:spacing w:before="40"/>
      <w:outlineLvl w:val="5"/>
    </w:pPr>
    <w:rPr>
      <w:rFonts w:ascii="Public Sans Medium" w:hAnsi="Public Sans Medium"/>
      <w:i/>
      <w:sz w:val="20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locked/>
    <w:rsid w:val="00FF7024"/>
    <w:pPr>
      <w:spacing w:before="40"/>
      <w:outlineLvl w:val="6"/>
    </w:pPr>
    <w:rPr>
      <w:iCs/>
    </w:rPr>
  </w:style>
  <w:style w:type="paragraph" w:styleId="Heading8">
    <w:name w:val="heading 8"/>
    <w:basedOn w:val="Heading4"/>
    <w:next w:val="Normal"/>
    <w:link w:val="Heading8Char"/>
    <w:uiPriority w:val="9"/>
    <w:unhideWhenUsed/>
    <w:qFormat/>
    <w:locked/>
    <w:rsid w:val="00FF7024"/>
    <w:pPr>
      <w:spacing w:before="40"/>
      <w:outlineLvl w:val="7"/>
    </w:pPr>
    <w:rPr>
      <w:szCs w:val="21"/>
    </w:rPr>
  </w:style>
  <w:style w:type="paragraph" w:styleId="Heading9">
    <w:name w:val="heading 9"/>
    <w:basedOn w:val="Heading4"/>
    <w:next w:val="Normal"/>
    <w:link w:val="Heading9Char"/>
    <w:uiPriority w:val="9"/>
    <w:unhideWhenUsed/>
    <w:qFormat/>
    <w:locked/>
    <w:rsid w:val="00FF7024"/>
    <w:pPr>
      <w:spacing w:before="40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8B"/>
    <w:rPr>
      <w:rFonts w:ascii="Public Sans Light" w:eastAsia="Arial" w:hAnsi="Public Sans Light" w:cs="Arial"/>
      <w:bCs/>
      <w:color w:val="0026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5A3AA4"/>
    <w:rPr>
      <w:rFonts w:asciiTheme="majorHAnsi" w:eastAsia="Arial" w:hAnsiTheme="majorHAnsi" w:cs="ArialMT"/>
      <w:bCs/>
      <w:color w:val="002664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A3AA4"/>
    <w:rPr>
      <w:rFonts w:ascii="Public Sans Medium" w:eastAsia="Times New Roman" w:hAnsi="Public Sans Medium" w:cs="Times New Roman"/>
      <w:color w:val="002664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72DE"/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ListBullet">
    <w:name w:val="List Bullet"/>
    <w:basedOn w:val="Normal"/>
    <w:uiPriority w:val="99"/>
    <w:qFormat/>
    <w:rsid w:val="005668AC"/>
    <w:pPr>
      <w:numPr>
        <w:numId w:val="12"/>
      </w:numPr>
    </w:pPr>
  </w:style>
  <w:style w:type="paragraph" w:styleId="ListBullet2">
    <w:name w:val="List Bullet 2"/>
    <w:basedOn w:val="ListBullet"/>
    <w:uiPriority w:val="99"/>
    <w:qFormat/>
    <w:rsid w:val="004A1DE9"/>
    <w:pPr>
      <w:numPr>
        <w:numId w:val="1"/>
      </w:numPr>
      <w:spacing w:line="259" w:lineRule="auto"/>
      <w:ind w:left="69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3AA4"/>
    <w:pPr>
      <w:spacing w:before="120" w:line="192" w:lineRule="auto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3AA4"/>
    <w:rPr>
      <w:rFonts w:ascii="Public Sans" w:eastAsiaTheme="majorEastAsia" w:hAnsi="Public Sans" w:cstheme="majorBidi"/>
      <w:color w:val="002664"/>
      <w:spacing w:val="-10"/>
      <w:kern w:val="28"/>
      <w:sz w:val="80"/>
      <w:szCs w:val="80"/>
    </w:rPr>
  </w:style>
  <w:style w:type="paragraph" w:customStyle="1" w:styleId="Insidefrontcoverheading">
    <w:name w:val="Inside front cover heading"/>
    <w:basedOn w:val="Heading1"/>
    <w:uiPriority w:val="99"/>
    <w:rsid w:val="00D37D4B"/>
    <w:pPr>
      <w:spacing w:before="283" w:after="0" w:line="320" w:lineRule="atLeast"/>
      <w:outlineLvl w:val="9"/>
    </w:pPr>
    <w:rPr>
      <w:rFonts w:cs="FS Lola Light"/>
      <w:bCs w:val="0"/>
      <w:sz w:val="28"/>
      <w:szCs w:val="28"/>
      <w:lang w:val="en-US"/>
    </w:rPr>
  </w:style>
  <w:style w:type="paragraph" w:customStyle="1" w:styleId="SmallListBullet">
    <w:name w:val="Small List Bullet"/>
    <w:basedOn w:val="ListBullet"/>
    <w:uiPriority w:val="99"/>
    <w:rsid w:val="00A850D8"/>
    <w:pPr>
      <w:suppressAutoHyphens/>
      <w:autoSpaceDE w:val="0"/>
      <w:autoSpaceDN w:val="0"/>
      <w:adjustRightInd w:val="0"/>
      <w:spacing w:after="85" w:line="220" w:lineRule="atLeast"/>
      <w:ind w:left="283" w:hanging="283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Bullet2">
    <w:name w:val="Small List Bullet 2"/>
    <w:basedOn w:val="ListBullet2"/>
    <w:uiPriority w:val="99"/>
    <w:rsid w:val="00A850D8"/>
    <w:pPr>
      <w:numPr>
        <w:numId w:val="2"/>
      </w:num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Number">
    <w:name w:val="Small List Number"/>
    <w:basedOn w:val="ListNumber"/>
    <w:uiPriority w:val="99"/>
    <w:rsid w:val="006E4D3D"/>
    <w:pPr>
      <w:numPr>
        <w:numId w:val="3"/>
      </w:numPr>
      <w:tabs>
        <w:tab w:val="left" w:pos="36"/>
        <w:tab w:val="left" w:pos="567"/>
      </w:tabs>
      <w:suppressAutoHyphens/>
      <w:autoSpaceDE w:val="0"/>
      <w:autoSpaceDN w:val="0"/>
      <w:adjustRightInd w:val="0"/>
      <w:spacing w:after="85" w:line="220" w:lineRule="atLeast"/>
      <w:contextualSpacing w:val="0"/>
      <w:textAlignment w:val="center"/>
    </w:pPr>
    <w:rPr>
      <w:rFonts w:cs="Univers LT Std 45 Light"/>
      <w:color w:val="414042"/>
      <w:sz w:val="18"/>
      <w:szCs w:val="18"/>
      <w:lang w:val="en-US"/>
    </w:rPr>
  </w:style>
  <w:style w:type="paragraph" w:styleId="ListNumber">
    <w:name w:val="List Number"/>
    <w:basedOn w:val="Normal"/>
    <w:uiPriority w:val="99"/>
    <w:unhideWhenUsed/>
    <w:rsid w:val="00A96B80"/>
    <w:pPr>
      <w:numPr>
        <w:numId w:val="9"/>
      </w:numPr>
      <w:contextualSpacing/>
    </w:pPr>
  </w:style>
  <w:style w:type="paragraph" w:customStyle="1" w:styleId="Workingtogether">
    <w:name w:val="Working together"/>
    <w:basedOn w:val="Normal"/>
    <w:uiPriority w:val="99"/>
    <w:rsid w:val="00515A7B"/>
    <w:pPr>
      <w:tabs>
        <w:tab w:val="left" w:pos="620"/>
        <w:tab w:val="right" w:pos="4520"/>
      </w:tabs>
      <w:suppressAutoHyphens/>
      <w:autoSpaceDE w:val="0"/>
      <w:autoSpaceDN w:val="0"/>
      <w:adjustRightInd w:val="0"/>
      <w:jc w:val="center"/>
      <w:textAlignment w:val="center"/>
    </w:pPr>
    <w:rPr>
      <w:rFonts w:cs="FS Lola"/>
      <w:color w:val="FFFFFF"/>
      <w:sz w:val="70"/>
      <w:szCs w:val="70"/>
      <w:lang w:val="en-GB"/>
    </w:rPr>
  </w:style>
  <w:style w:type="paragraph" w:customStyle="1" w:styleId="SmallNormal">
    <w:name w:val="Small Normal"/>
    <w:basedOn w:val="Normal"/>
    <w:uiPriority w:val="99"/>
    <w:rsid w:val="00276D7E"/>
    <w:pPr>
      <w:tabs>
        <w:tab w:val="right" w:pos="4520"/>
      </w:tabs>
      <w:suppressAutoHyphens/>
      <w:autoSpaceDE w:val="0"/>
      <w:autoSpaceDN w:val="0"/>
      <w:adjustRightInd w:val="0"/>
      <w:spacing w:before="113"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character" w:styleId="PlaceholderText">
    <w:name w:val="Placeholder Text"/>
    <w:basedOn w:val="DefaultParagraphFont"/>
    <w:semiHidden/>
    <w:locked/>
    <w:rsid w:val="007672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2DE"/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672DE"/>
    <w:rPr>
      <w:rFonts w:eastAsia="Arial" w:cs="Arial-Black"/>
      <w:noProof/>
      <w:color w:val="000000" w:themeColor="text1"/>
      <w:spacing w:val="-5"/>
      <w:sz w:val="16"/>
      <w:szCs w:val="16"/>
    </w:rPr>
  </w:style>
  <w:style w:type="character" w:styleId="Emphasis">
    <w:name w:val="Emphasis"/>
    <w:uiPriority w:val="20"/>
    <w:qFormat/>
    <w:locked/>
    <w:rsid w:val="007E03EA"/>
    <w:rPr>
      <w:i/>
    </w:rPr>
  </w:style>
  <w:style w:type="character" w:styleId="Strong">
    <w:name w:val="Strong"/>
    <w:uiPriority w:val="99"/>
    <w:qFormat/>
    <w:rsid w:val="000B2386"/>
    <w:rPr>
      <w:b/>
      <w:bCs/>
      <w:iCs/>
      <w:color w:val="auto"/>
    </w:rPr>
  </w:style>
  <w:style w:type="character" w:customStyle="1" w:styleId="Reference">
    <w:name w:val="Reference"/>
    <w:uiPriority w:val="99"/>
    <w:rsid w:val="00487D4C"/>
    <w:rPr>
      <w:color w:val="000000" w:themeColor="text1"/>
      <w:vertAlign w:val="superscript"/>
    </w:rPr>
  </w:style>
  <w:style w:type="paragraph" w:styleId="Subtitle">
    <w:name w:val="Subtitle"/>
    <w:basedOn w:val="Normal"/>
    <w:next w:val="Normal"/>
    <w:link w:val="SubtitleChar"/>
    <w:rsid w:val="007672DE"/>
    <w:pPr>
      <w:numPr>
        <w:ilvl w:val="1"/>
      </w:numPr>
      <w:spacing w:after="160"/>
    </w:pPr>
    <w:rPr>
      <w:rFonts w:eastAsiaTheme="minorEastAsia"/>
      <w:color w:val="CBEDFD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72DE"/>
    <w:rPr>
      <w:rFonts w:eastAsiaTheme="minorEastAsia"/>
      <w:color w:val="CBEDFD" w:themeColor="background2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7672DE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CBEDFD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7672DE"/>
  </w:style>
  <w:style w:type="paragraph" w:styleId="TOC3">
    <w:name w:val="toc 3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after="120"/>
    </w:pPr>
    <w:rPr>
      <w:noProof/>
      <w:color w:val="CBEDFD" w:themeColor="background2"/>
    </w:rPr>
  </w:style>
  <w:style w:type="character" w:styleId="Hyperlink">
    <w:name w:val="Hyperlink"/>
    <w:basedOn w:val="DefaultParagraphFont"/>
    <w:uiPriority w:val="99"/>
    <w:unhideWhenUsed/>
    <w:rsid w:val="00916A5B"/>
    <w:rPr>
      <w:rFonts w:ascii="Public Sans" w:hAnsi="Public Sans"/>
      <w:color w:val="002664"/>
      <w:u w:val="single"/>
    </w:rPr>
  </w:style>
  <w:style w:type="character" w:customStyle="1" w:styleId="Colour-BlueDark">
    <w:name w:val="Colour - Blue Dark"/>
    <w:uiPriority w:val="99"/>
    <w:rsid w:val="00515A7B"/>
    <w:rPr>
      <w:color w:val="005AAD"/>
    </w:rPr>
  </w:style>
  <w:style w:type="character" w:customStyle="1" w:styleId="Colour-Green">
    <w:name w:val="Colour - Green"/>
    <w:uiPriority w:val="99"/>
    <w:rsid w:val="00515A7B"/>
    <w:rPr>
      <w:color w:val="66CC00"/>
    </w:rPr>
  </w:style>
  <w:style w:type="character" w:customStyle="1" w:styleId="Colour-GreyDark">
    <w:name w:val="Colour - Grey Dark"/>
    <w:uiPriority w:val="99"/>
    <w:rsid w:val="00515A7B"/>
    <w:rPr>
      <w:color w:val="414042"/>
    </w:rPr>
  </w:style>
  <w:style w:type="character" w:customStyle="1" w:styleId="Colour-GreyLight">
    <w:name w:val="Colour - Grey Light"/>
    <w:uiPriority w:val="99"/>
    <w:rsid w:val="00515A7B"/>
    <w:rPr>
      <w:color w:val="939598"/>
    </w:rPr>
  </w:style>
  <w:style w:type="character" w:customStyle="1" w:styleId="Colour-BlueLight">
    <w:name w:val="Colour - Blue Light"/>
    <w:uiPriority w:val="99"/>
    <w:rsid w:val="00515A7B"/>
    <w:rPr>
      <w:color w:val="00ABE6"/>
    </w:rPr>
  </w:style>
  <w:style w:type="character" w:customStyle="1" w:styleId="Colour-Magenta">
    <w:name w:val="Colour - Magenta"/>
    <w:basedOn w:val="Colour-GreyDark"/>
    <w:uiPriority w:val="99"/>
    <w:rsid w:val="00515A7B"/>
    <w:rPr>
      <w:color w:val="8C0080"/>
    </w:rPr>
  </w:style>
  <w:style w:type="character" w:customStyle="1" w:styleId="Colour-Purple">
    <w:name w:val="Colour - Purple"/>
    <w:uiPriority w:val="99"/>
    <w:rsid w:val="00515A7B"/>
    <w:rPr>
      <w:color w:val="54267E"/>
    </w:rPr>
  </w:style>
  <w:style w:type="character" w:customStyle="1" w:styleId="Colour-Red">
    <w:name w:val="Colour - Red"/>
    <w:uiPriority w:val="99"/>
    <w:rsid w:val="00515A7B"/>
    <w:rPr>
      <w:color w:val="DC0451"/>
    </w:rPr>
  </w:style>
  <w:style w:type="character" w:customStyle="1" w:styleId="Colour-Teal">
    <w:name w:val="Colour - Teal"/>
    <w:uiPriority w:val="99"/>
    <w:rsid w:val="00515A7B"/>
    <w:rPr>
      <w:color w:val="009581"/>
    </w:rPr>
  </w:style>
  <w:style w:type="character" w:customStyle="1" w:styleId="Colour-White">
    <w:name w:val="Colour - White"/>
    <w:basedOn w:val="Colour-GreyDark"/>
    <w:uiPriority w:val="99"/>
    <w:rsid w:val="00515A7B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11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99"/>
    <w:rPr>
      <w:rFonts w:ascii="Segoe UI" w:hAnsi="Segoe UI" w:cs="Segoe UI"/>
      <w:sz w:val="18"/>
      <w:szCs w:val="18"/>
    </w:rPr>
  </w:style>
  <w:style w:type="table" w:customStyle="1" w:styleId="CINSWtable1text">
    <w:name w:val="CINSW table 1 text"/>
    <w:basedOn w:val="TableNormal"/>
    <w:uiPriority w:val="99"/>
    <w:rsid w:val="00F522C8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CommentReference">
    <w:name w:val="annotation reference"/>
    <w:uiPriority w:val="99"/>
    <w:unhideWhenUsed/>
    <w:rsid w:val="00AA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3F"/>
    <w:pPr>
      <w:spacing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3F"/>
    <w:rPr>
      <w:sz w:val="20"/>
      <w:szCs w:val="20"/>
    </w:rPr>
  </w:style>
  <w:style w:type="table" w:styleId="TableGrid">
    <w:name w:val="Table Grid"/>
    <w:basedOn w:val="TableNormal"/>
    <w:uiPriority w:val="59"/>
    <w:locked/>
    <w:rsid w:val="007672DE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qFormat/>
    <w:locked/>
    <w:rsid w:val="007672DE"/>
    <w:rPr>
      <w:rFonts w:asciiTheme="majorHAnsi" w:hAnsiTheme="majorHAnsi"/>
      <w:color w:val="CBEDFD" w:themeColor="background2"/>
      <w:sz w:val="18"/>
      <w:szCs w:val="18"/>
    </w:rPr>
  </w:style>
  <w:style w:type="paragraph" w:styleId="Revision">
    <w:name w:val="Revision"/>
    <w:hidden/>
    <w:uiPriority w:val="99"/>
    <w:semiHidden/>
    <w:rsid w:val="00A96B80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EndnoteText">
    <w:name w:val="endnote text"/>
    <w:basedOn w:val="SmallNormal"/>
    <w:link w:val="EndnoteTextChar"/>
    <w:uiPriority w:val="99"/>
    <w:unhideWhenUsed/>
    <w:rsid w:val="00C91631"/>
    <w:pPr>
      <w:spacing w:after="0"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91631"/>
    <w:rPr>
      <w:rFonts w:ascii="Verdana" w:hAnsi="Verdana" w:cs="Univers LT Std 45 Light"/>
      <w:color w:val="414042"/>
      <w:sz w:val="18"/>
      <w:szCs w:val="18"/>
      <w:lang w:val="en-GB"/>
    </w:rPr>
  </w:style>
  <w:style w:type="character" w:styleId="EndnoteReference">
    <w:name w:val="endnote reference"/>
    <w:uiPriority w:val="99"/>
    <w:unhideWhenUsed/>
    <w:rsid w:val="00BD20C9"/>
    <w:rPr>
      <w:rFonts w:asciiTheme="minorHAnsi" w:hAnsiTheme="minorHAnsi"/>
      <w:vertAlign w:val="superscript"/>
    </w:rPr>
  </w:style>
  <w:style w:type="paragraph" w:styleId="BodyText">
    <w:name w:val="Body Text"/>
    <w:basedOn w:val="Normal"/>
    <w:link w:val="BodyTextChar"/>
    <w:qFormat/>
    <w:locked/>
    <w:rsid w:val="007672D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auto"/>
    </w:rPr>
  </w:style>
  <w:style w:type="character" w:customStyle="1" w:styleId="BodyTextChar">
    <w:name w:val="Body Text Char"/>
    <w:basedOn w:val="DefaultParagraphFont"/>
    <w:link w:val="BodyText"/>
    <w:rsid w:val="007672DE"/>
    <w:rPr>
      <w:rFonts w:ascii="Public Sans" w:eastAsia="Arial" w:hAnsi="Public Sans" w:cs="Arial"/>
      <w:szCs w:val="20"/>
    </w:rPr>
  </w:style>
  <w:style w:type="paragraph" w:customStyle="1" w:styleId="Intro">
    <w:name w:val="Intro"/>
    <w:basedOn w:val="Normal"/>
    <w:qFormat/>
    <w:rsid w:val="005668AC"/>
    <w:pPr>
      <w:spacing w:before="400" w:after="400" w:line="259" w:lineRule="auto"/>
    </w:pPr>
    <w:rPr>
      <w:color w:val="002664" w:themeColor="accent1"/>
      <w:sz w:val="26"/>
    </w:rPr>
  </w:style>
  <w:style w:type="paragraph" w:customStyle="1" w:styleId="DateCover">
    <w:name w:val="Date Cover"/>
    <w:qFormat/>
    <w:rsid w:val="000C1359"/>
    <w:pPr>
      <w:spacing w:before="200" w:after="600"/>
      <w:ind w:right="3969"/>
    </w:pPr>
    <w:rPr>
      <w:rFonts w:ascii="Verdana" w:hAnsi="Verdana" w:cs="Univers LT Std 45 Light"/>
      <w:color w:val="FFFFFF" w:themeColor="background1"/>
      <w:sz w:val="30"/>
      <w:szCs w:val="18"/>
      <w:lang w:val="en-GB"/>
    </w:rPr>
  </w:style>
  <w:style w:type="character" w:customStyle="1" w:styleId="Hyperlinkemphasis">
    <w:name w:val="Hyperlink emphasis"/>
    <w:basedOn w:val="Hyperlink"/>
    <w:uiPriority w:val="1"/>
    <w:qFormat/>
    <w:rsid w:val="00916A5B"/>
    <w:rPr>
      <w:rFonts w:ascii="Public Sans" w:hAnsi="Public Sans"/>
      <w:i/>
      <w:color w:val="002664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672DE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72DE"/>
    <w:rPr>
      <w:rFonts w:eastAsia="Arial" w:cs="Times New Roman"/>
      <w:color w:val="000000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672DE"/>
    <w:rPr>
      <w:vertAlign w:val="superscript"/>
    </w:rPr>
  </w:style>
  <w:style w:type="table" w:customStyle="1" w:styleId="CINSWtable7glossary">
    <w:name w:val="CINSW table 7 glossar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00266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accent1"/>
        <w:sz w:val="18"/>
      </w:rPr>
    </w:tblStylePr>
    <w:tblStylePr w:type="lastRow">
      <w:rPr>
        <w:b w:val="0"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002664" w:themeColor="accen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5">
    <w:name w:val="Grid Table 1 Light Accent 5"/>
    <w:basedOn w:val="TableNormal"/>
    <w:uiPriority w:val="46"/>
    <w:locked/>
    <w:rsid w:val="004A727D"/>
    <w:pPr>
      <w:spacing w:after="0" w:line="240" w:lineRule="auto"/>
    </w:pPr>
    <w:tblPr>
      <w:tblStyleRowBandSize w:val="1"/>
      <w:tblStyleColBandSize w:val="1"/>
      <w:tblBorders>
        <w:top w:val="single" w:sz="4" w:space="0" w:color="B67AEB" w:themeColor="accent5" w:themeTint="66"/>
        <w:left w:val="single" w:sz="4" w:space="0" w:color="B67AEB" w:themeColor="accent5" w:themeTint="66"/>
        <w:bottom w:val="single" w:sz="4" w:space="0" w:color="B67AEB" w:themeColor="accent5" w:themeTint="66"/>
        <w:right w:val="single" w:sz="4" w:space="0" w:color="B67AEB" w:themeColor="accent5" w:themeTint="66"/>
        <w:insideH w:val="single" w:sz="4" w:space="0" w:color="B67AEB" w:themeColor="accent5" w:themeTint="66"/>
        <w:insideV w:val="single" w:sz="4" w:space="0" w:color="B67A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38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38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7672DE"/>
    <w:pPr>
      <w:pBdr>
        <w:top w:val="single" w:sz="4" w:space="4" w:color="000000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2DE"/>
    <w:rPr>
      <w:rFonts w:eastAsia="Arial" w:cs="Times New Roman"/>
      <w:color w:val="000000" w:themeColor="text1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67DF"/>
    <w:pPr>
      <w:spacing w:after="170"/>
    </w:pPr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67DF"/>
    <w:rPr>
      <w:rFonts w:ascii="Verdana" w:hAnsi="Verdana"/>
      <w:b/>
      <w:bCs/>
      <w:color w:val="000000" w:themeColor="text1"/>
      <w:sz w:val="20"/>
      <w:szCs w:val="20"/>
    </w:rPr>
  </w:style>
  <w:style w:type="table" w:customStyle="1" w:styleId="CINSWtable3textgrey">
    <w:name w:val="CINSW table 3 text gre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BEDFD" w:themeFill="background2"/>
    </w:tc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</w:style>
  <w:style w:type="character" w:customStyle="1" w:styleId="Strongemphasis">
    <w:name w:val="Strong emphasis"/>
    <w:basedOn w:val="Strong"/>
    <w:uiPriority w:val="1"/>
    <w:rsid w:val="006C02E4"/>
    <w:rPr>
      <w:b/>
      <w:bCs/>
      <w:i/>
      <w:iCs/>
      <w:color w:val="auto"/>
    </w:rPr>
  </w:style>
  <w:style w:type="table" w:styleId="TableGridLight">
    <w:name w:val="Grid Table Light"/>
    <w:basedOn w:val="TableNormal"/>
    <w:uiPriority w:val="40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locked/>
    <w:rsid w:val="002669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A0C3FE" w:themeColor="accent3" w:themeTint="66"/>
        <w:left w:val="single" w:sz="4" w:space="0" w:color="A0C3FE" w:themeColor="accent3" w:themeTint="66"/>
        <w:bottom w:val="single" w:sz="4" w:space="0" w:color="A0C3FE" w:themeColor="accent3" w:themeTint="66"/>
        <w:right w:val="single" w:sz="4" w:space="0" w:color="A0C3FE" w:themeColor="accent3" w:themeTint="66"/>
        <w:insideH w:val="single" w:sz="4" w:space="0" w:color="A0C3FE" w:themeColor="accent3" w:themeTint="66"/>
        <w:insideV w:val="single" w:sz="4" w:space="0" w:color="A0C3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EAF7FE" w:themeColor="accent2" w:themeTint="66"/>
        <w:left w:val="single" w:sz="4" w:space="0" w:color="EAF7FE" w:themeColor="accent2" w:themeTint="66"/>
        <w:bottom w:val="single" w:sz="4" w:space="0" w:color="EAF7FE" w:themeColor="accent2" w:themeTint="66"/>
        <w:right w:val="single" w:sz="4" w:space="0" w:color="EAF7FE" w:themeColor="accent2" w:themeTint="66"/>
        <w:insideH w:val="single" w:sz="4" w:space="0" w:color="EAF7FE" w:themeColor="accent2" w:themeTint="66"/>
        <w:insideV w:val="single" w:sz="4" w:space="0" w:color="EAF7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4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INSWTextTable1">
    <w:name w:val="CINSW Text Table 1"/>
    <w:basedOn w:val="GridTable1Light-Accent1"/>
    <w:uiPriority w:val="99"/>
    <w:rsid w:val="009C4148"/>
    <w:pPr>
      <w:spacing w:line="180" w:lineRule="exact"/>
      <w:contextualSpacing/>
    </w:pPr>
    <w:rPr>
      <w:color w:val="000000" w:themeColor="text1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180" w:lineRule="exact"/>
        <w:contextualSpacing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text2"/>
          <w:insideV w:val="nil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single" w:sz="4" w:space="0" w:color="002664" w:themeColor="text2"/>
        </w:tcBorders>
      </w:tcPr>
    </w:tblStylePr>
    <w:tblStylePr w:type="band2Horz">
      <w:tblPr/>
      <w:tcPr>
        <w:tcBorders>
          <w:top w:val="single" w:sz="4" w:space="0" w:color="002664" w:themeColor="text2"/>
        </w:tcBorders>
      </w:tcPr>
    </w:tblStylePr>
  </w:style>
  <w:style w:type="table" w:customStyle="1" w:styleId="CINSWtable2numbers">
    <w:name w:val="CINSW table 2 numbers"/>
    <w:basedOn w:val="TableNormal"/>
    <w:uiPriority w:val="99"/>
    <w:rsid w:val="00F522C8"/>
    <w:pPr>
      <w:spacing w:before="40" w:after="0" w:line="240" w:lineRule="auto"/>
      <w:ind w:left="113" w:right="113"/>
      <w:jc w:val="right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Insidefrontcovertext">
    <w:name w:val="Inside front cover text"/>
    <w:basedOn w:val="SmallNormal"/>
    <w:qFormat/>
    <w:rsid w:val="00580F9C"/>
    <w:pPr>
      <w:ind w:right="3969"/>
    </w:pPr>
  </w:style>
  <w:style w:type="paragraph" w:styleId="Bibliography">
    <w:name w:val="Bibliography"/>
    <w:basedOn w:val="SmallNormal"/>
    <w:next w:val="Normal"/>
    <w:uiPriority w:val="37"/>
    <w:semiHidden/>
    <w:unhideWhenUsed/>
    <w:locked/>
    <w:rsid w:val="002E49DA"/>
  </w:style>
  <w:style w:type="paragraph" w:styleId="BlockText">
    <w:name w:val="Block Text"/>
    <w:basedOn w:val="Normal"/>
    <w:uiPriority w:val="99"/>
    <w:semiHidden/>
    <w:unhideWhenUsed/>
    <w:locked/>
    <w:rsid w:val="002E49DA"/>
    <w:pPr>
      <w:pBdr>
        <w:top w:val="single" w:sz="2" w:space="10" w:color="002664" w:themeColor="accent1" w:shadow="1"/>
        <w:left w:val="single" w:sz="2" w:space="10" w:color="002664" w:themeColor="accent1" w:shadow="1"/>
        <w:bottom w:val="single" w:sz="2" w:space="10" w:color="002664" w:themeColor="accent1" w:shadow="1"/>
        <w:right w:val="single" w:sz="2" w:space="10" w:color="00266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266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2E4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9DA"/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2E4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49DA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locked/>
    <w:rsid w:val="002E49DA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E49DA"/>
    <w:rPr>
      <w:rFonts w:ascii="Verdana" w:eastAsia="Arial" w:hAnsi="Verdana" w:cs="Arial"/>
      <w:color w:val="000000" w:themeColor="text1"/>
      <w:sz w:val="20"/>
      <w:szCs w:val="20"/>
    </w:rPr>
  </w:style>
  <w:style w:type="character" w:styleId="BookTitle">
    <w:name w:val="Book Title"/>
    <w:basedOn w:val="Strongemphasis"/>
    <w:uiPriority w:val="33"/>
    <w:qFormat/>
    <w:locked/>
    <w:rsid w:val="002E49DA"/>
    <w:rPr>
      <w:b/>
      <w:bCs w:val="0"/>
      <w:i/>
      <w:iCs w:val="0"/>
      <w:color w:val="auto"/>
      <w:spacing w:val="5"/>
    </w:rPr>
  </w:style>
  <w:style w:type="paragraph" w:styleId="Caption">
    <w:name w:val="caption"/>
    <w:basedOn w:val="SmallNormal"/>
    <w:next w:val="Normal"/>
    <w:uiPriority w:val="35"/>
    <w:semiHidden/>
    <w:unhideWhenUsed/>
    <w:qFormat/>
    <w:rsid w:val="002E49DA"/>
    <w:pPr>
      <w:spacing w:after="200" w:line="240" w:lineRule="auto"/>
    </w:pPr>
    <w:rPr>
      <w:i/>
      <w:iCs/>
      <w:color w:val="auto"/>
    </w:rPr>
  </w:style>
  <w:style w:type="paragraph" w:styleId="Closing">
    <w:name w:val="Closing"/>
    <w:basedOn w:val="Normal"/>
    <w:next w:val="SmallNormal"/>
    <w:link w:val="ClosingChar"/>
    <w:uiPriority w:val="99"/>
    <w:semiHidden/>
    <w:unhideWhenUsed/>
    <w:locked/>
    <w:rsid w:val="002E49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9DA"/>
    <w:rPr>
      <w:rFonts w:ascii="Verdana" w:hAnsi="Verdana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F702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F7024"/>
    <w:rPr>
      <w:rFonts w:ascii="Verdana" w:hAnsi="Verdana"/>
      <w:sz w:val="20"/>
      <w:szCs w:val="20"/>
    </w:rPr>
  </w:style>
  <w:style w:type="paragraph" w:styleId="EnvelopeAddress">
    <w:name w:val="envelope address"/>
    <w:basedOn w:val="SmallNormal"/>
    <w:uiPriority w:val="99"/>
    <w:semiHidden/>
    <w:unhideWhenUsed/>
    <w:locked/>
    <w:rsid w:val="00FF70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SmallNormal"/>
    <w:uiPriority w:val="99"/>
    <w:unhideWhenUsed/>
    <w:locked/>
    <w:rsid w:val="00FF7024"/>
    <w:pPr>
      <w:spacing w:after="0" w:line="240" w:lineRule="auto"/>
    </w:pPr>
    <w:rPr>
      <w:rFonts w:asciiTheme="minorHAnsi" w:eastAsiaTheme="majorEastAsia" w:hAnsiTheme="minorHAnsi" w:cstheme="majorBidi"/>
    </w:rPr>
  </w:style>
  <w:style w:type="character" w:styleId="FollowedHyperlink">
    <w:name w:val="FollowedHyperlink"/>
    <w:uiPriority w:val="99"/>
    <w:unhideWhenUsed/>
    <w:rsid w:val="00FF7024"/>
    <w:rPr>
      <w:color w:val="CDD3D6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locked/>
    <w:rsid w:val="00FF7024"/>
    <w:rPr>
      <w:color w:val="auto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7672DE"/>
    <w:rPr>
      <w:rFonts w:ascii="Public Sans SemiBold" w:eastAsiaTheme="majorEastAsia" w:hAnsi="Public Sans SemiBold" w:cstheme="majorBidi"/>
      <w:bCs/>
      <w:color w:val="00266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72DE"/>
    <w:rPr>
      <w:rFonts w:ascii="Public Sans Medium" w:eastAsiaTheme="majorEastAsia" w:hAnsi="Public Sans Medium" w:cstheme="majorBidi"/>
      <w:i/>
      <w:color w:val="002664"/>
      <w:sz w:val="20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FF7024"/>
    <w:rPr>
      <w:rFonts w:asciiTheme="majorHAnsi" w:eastAsiaTheme="majorEastAsia" w:hAnsiTheme="majorHAnsi" w:cstheme="majorBidi"/>
      <w:b/>
      <w:bCs/>
      <w:spacing w:val="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F7024"/>
    <w:rPr>
      <w:rFonts w:asciiTheme="majorHAnsi" w:eastAsiaTheme="majorEastAsia" w:hAnsiTheme="majorHAnsi" w:cstheme="majorBidi"/>
      <w:b/>
      <w:bCs/>
      <w:color w:val="272727" w:themeColor="text1" w:themeTint="D8"/>
      <w:spacing w:val="1"/>
      <w:sz w:val="24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F7024"/>
    <w:rPr>
      <w:rFonts w:asciiTheme="majorHAnsi" w:eastAsiaTheme="majorEastAsia" w:hAnsiTheme="majorHAnsi" w:cstheme="majorBidi"/>
      <w:b/>
      <w:bCs/>
      <w:iCs/>
      <w:spacing w:val="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locked/>
    <w:rsid w:val="00FF7024"/>
  </w:style>
  <w:style w:type="paragraph" w:styleId="ListBullet3">
    <w:name w:val="List Bullet 3"/>
    <w:basedOn w:val="Normal"/>
    <w:uiPriority w:val="99"/>
    <w:unhideWhenUsed/>
    <w:rsid w:val="004A1DE9"/>
    <w:pPr>
      <w:numPr>
        <w:numId w:val="10"/>
      </w:numPr>
      <w:contextualSpacing/>
    </w:pPr>
  </w:style>
  <w:style w:type="paragraph" w:styleId="List4">
    <w:name w:val="List 4"/>
    <w:basedOn w:val="Normal"/>
    <w:uiPriority w:val="99"/>
    <w:unhideWhenUsed/>
    <w:locked/>
    <w:rsid w:val="00C339E7"/>
    <w:pPr>
      <w:ind w:left="1132" w:hanging="283"/>
      <w:contextualSpacing/>
    </w:pPr>
  </w:style>
  <w:style w:type="paragraph" w:styleId="List5">
    <w:name w:val="List 5"/>
    <w:basedOn w:val="List4"/>
    <w:next w:val="List4"/>
    <w:uiPriority w:val="99"/>
    <w:unhideWhenUsed/>
    <w:locked/>
    <w:rsid w:val="00C339E7"/>
    <w:pPr>
      <w:tabs>
        <w:tab w:val="num" w:pos="1777"/>
      </w:tabs>
      <w:spacing w:line="259" w:lineRule="auto"/>
      <w:ind w:left="1416" w:hanging="284"/>
    </w:pPr>
  </w:style>
  <w:style w:type="paragraph" w:styleId="List3">
    <w:name w:val="List 3"/>
    <w:basedOn w:val="Normal"/>
    <w:uiPriority w:val="99"/>
    <w:unhideWhenUsed/>
    <w:locked/>
    <w:rsid w:val="00C339E7"/>
    <w:pPr>
      <w:ind w:left="849" w:hanging="283"/>
      <w:contextualSpacing/>
    </w:pPr>
  </w:style>
  <w:style w:type="paragraph" w:styleId="ListBullet4">
    <w:name w:val="List Bullet 4"/>
    <w:basedOn w:val="Normal"/>
    <w:uiPriority w:val="99"/>
    <w:unhideWhenUsed/>
    <w:rsid w:val="004A1DE9"/>
    <w:pPr>
      <w:numPr>
        <w:numId w:val="11"/>
      </w:numPr>
      <w:spacing w:line="259" w:lineRule="auto"/>
      <w:contextualSpacing/>
    </w:pPr>
  </w:style>
  <w:style w:type="paragraph" w:styleId="ListBullet5">
    <w:name w:val="List Bullet 5"/>
    <w:basedOn w:val="Normal"/>
    <w:uiPriority w:val="99"/>
    <w:unhideWhenUsed/>
    <w:locked/>
    <w:rsid w:val="00C339E7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unhideWhenUsed/>
    <w:rsid w:val="00C339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locked/>
    <w:rsid w:val="00C339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locked/>
    <w:rsid w:val="00C339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locked/>
    <w:rsid w:val="00C339E7"/>
    <w:pPr>
      <w:spacing w:after="120"/>
      <w:ind w:left="1132"/>
      <w:contextualSpacing/>
    </w:pPr>
  </w:style>
  <w:style w:type="paragraph" w:styleId="List">
    <w:name w:val="List"/>
    <w:basedOn w:val="Normal"/>
    <w:unhideWhenUsed/>
    <w:rsid w:val="007672DE"/>
    <w:pPr>
      <w:numPr>
        <w:numId w:val="17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C339E7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locked/>
    <w:rsid w:val="007672DE"/>
    <w:pPr>
      <w:spacing w:before="120" w:after="12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C339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39E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916A5B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7672DE"/>
    <w:pPr>
      <w:spacing w:before="360" w:after="360" w:line="259" w:lineRule="auto"/>
      <w:ind w:right="862"/>
    </w:pPr>
    <w:rPr>
      <w:i/>
      <w:iCs/>
      <w:color w:val="00266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672DE"/>
    <w:rPr>
      <w:rFonts w:ascii="Verdana" w:hAnsi="Verdana"/>
      <w:i/>
      <w:iCs/>
      <w:color w:val="002664" w:themeColor="accent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C339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39E7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8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BE8"/>
    <w:rPr>
      <w:rFonts w:ascii="Verdana" w:hAnsi="Verdan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87BE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87B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87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BE8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87BE8"/>
  </w:style>
  <w:style w:type="character" w:customStyle="1" w:styleId="DateChar">
    <w:name w:val="Date Char"/>
    <w:basedOn w:val="DefaultParagraphFont"/>
    <w:link w:val="Date"/>
    <w:uiPriority w:val="99"/>
    <w:semiHidden/>
    <w:rsid w:val="00787BE8"/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87BE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BE8"/>
    <w:rPr>
      <w:rFonts w:ascii="Segoe UI" w:hAnsi="Segoe UI" w:cs="Segoe UI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87B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7BE8"/>
    <w:rPr>
      <w:rFonts w:ascii="Verdana" w:hAnsi="Verdana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87BE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BE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87BE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87BE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87BE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87BE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87BE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87BE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87BE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87BE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87BE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87BE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87BE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BE8"/>
    <w:rPr>
      <w:rFonts w:ascii="Verdana" w:hAnsi="Verdana"/>
      <w:i/>
      <w:iCs/>
      <w:color w:val="002664" w:themeColor="accent1"/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locked/>
    <w:rsid w:val="00787BE8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87BE8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locked/>
    <w:rsid w:val="00787BE8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87BE8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87BE8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87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BE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87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7B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787BE8"/>
    <w:pPr>
      <w:spacing w:after="0" w:line="240" w:lineRule="auto"/>
    </w:pPr>
    <w:rPr>
      <w:rFonts w:ascii="Verdana" w:hAnsi="Verdana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787BE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87B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BE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87B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7BE8"/>
    <w:rPr>
      <w:rFonts w:ascii="Verdana" w:hAnsi="Verdana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87BE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87BE8"/>
  </w:style>
  <w:style w:type="paragraph" w:styleId="TOAHeading">
    <w:name w:val="toa heading"/>
    <w:basedOn w:val="Normal"/>
    <w:next w:val="Normal"/>
    <w:uiPriority w:val="99"/>
    <w:semiHidden/>
    <w:unhideWhenUsed/>
    <w:locked/>
    <w:rsid w:val="00787BE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787BE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787BE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787BE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87BE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87BE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87BE8"/>
    <w:pPr>
      <w:spacing w:after="100"/>
      <w:ind w:left="1600"/>
    </w:pPr>
  </w:style>
  <w:style w:type="table" w:customStyle="1" w:styleId="CINSWtable5text">
    <w:name w:val="CINSW table 5 text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 w:themeFill="accent1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INSWtable4numbersgrey">
    <w:name w:val="CINSW table 4 numbers grey"/>
    <w:basedOn w:val="CINSWtable2numbers"/>
    <w:uiPriority w:val="99"/>
    <w:rsid w:val="006C5B6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DFD" w:themeFill="background2"/>
    </w:tc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nwCell">
      <w:pPr>
        <w:jc w:val="left"/>
      </w:pPr>
      <w:tblPr/>
      <w:tcPr>
        <w:vAlign w:val="bottom"/>
      </w:tcPr>
    </w:tblStylePr>
  </w:style>
  <w:style w:type="table" w:styleId="PlainTable5">
    <w:name w:val="Plain Table 5"/>
    <w:basedOn w:val="TableNormal"/>
    <w:uiPriority w:val="45"/>
    <w:locked/>
    <w:rsid w:val="003115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INSWtable6purplelight">
    <w:name w:val="CINSW table 6 purple light"/>
    <w:basedOn w:val="TableNormal"/>
    <w:uiPriority w:val="99"/>
    <w:rsid w:val="00AA0889"/>
    <w:pPr>
      <w:spacing w:before="40" w:after="0" w:line="240" w:lineRule="auto"/>
      <w:ind w:left="113" w:right="113"/>
    </w:pPr>
    <w:rPr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text2"/>
        <w:sz w:val="18"/>
      </w:rPr>
      <w:tblPr/>
      <w:tcPr>
        <w:tcBorders>
          <w:top w:val="nil"/>
          <w:left w:val="nil"/>
          <w:bottom w:val="single" w:sz="4" w:space="0" w:color="00266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6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6" w:space="0" w:color="CBEDFD" w:themeColor="background2"/>
          <w:left w:val="single" w:sz="6" w:space="0" w:color="CBEDFD" w:themeColor="background2"/>
          <w:bottom w:val="single" w:sz="6" w:space="0" w:color="CBEDFD" w:themeColor="background2"/>
          <w:right w:val="single" w:sz="6" w:space="0" w:color="CBEDFD" w:themeColor="background2"/>
          <w:insideH w:val="single" w:sz="4" w:space="0" w:color="CBEDFD" w:themeColor="background2"/>
          <w:insideV w:val="single" w:sz="6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761F81"/>
    <w:rPr>
      <w:color w:val="605E5C"/>
      <w:shd w:val="clear" w:color="auto" w:fill="E1DFDD"/>
    </w:rPr>
  </w:style>
  <w:style w:type="paragraph" w:customStyle="1" w:styleId="Bullet1">
    <w:name w:val="Bullet 1"/>
    <w:basedOn w:val="BodyText"/>
    <w:qFormat/>
    <w:rsid w:val="007672DE"/>
    <w:pPr>
      <w:widowControl/>
      <w:numPr>
        <w:numId w:val="13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7672DE"/>
    <w:pPr>
      <w:numPr>
        <w:numId w:val="14"/>
      </w:numPr>
      <w:spacing w:before="120" w:after="120"/>
    </w:pPr>
    <w:rPr>
      <w:rFonts w:cs="ArialMT"/>
      <w:color w:val="000000"/>
    </w:rPr>
  </w:style>
  <w:style w:type="paragraph" w:customStyle="1" w:styleId="Bullet3">
    <w:name w:val="Bullet 3"/>
    <w:basedOn w:val="Normal"/>
    <w:rsid w:val="007672DE"/>
    <w:pPr>
      <w:numPr>
        <w:numId w:val="15"/>
      </w:numPr>
      <w:spacing w:before="120" w:after="120"/>
    </w:pPr>
  </w:style>
  <w:style w:type="paragraph" w:customStyle="1" w:styleId="Chartheading">
    <w:name w:val="Chart heading"/>
    <w:basedOn w:val="Normal"/>
    <w:rsid w:val="007672DE"/>
    <w:pPr>
      <w:keepNext/>
      <w:spacing w:after="120"/>
    </w:pPr>
    <w:rPr>
      <w:rFonts w:asciiTheme="majorHAnsi" w:hAnsiTheme="majorHAnsi"/>
      <w:b/>
      <w:bCs/>
      <w:color w:val="CBEDFD" w:themeColor="background2"/>
    </w:rPr>
  </w:style>
  <w:style w:type="paragraph" w:customStyle="1" w:styleId="Covertext">
    <w:name w:val="Cover text"/>
    <w:rsid w:val="007672DE"/>
    <w:pPr>
      <w:tabs>
        <w:tab w:val="right" w:pos="9899"/>
      </w:tabs>
      <w:spacing w:after="0" w:line="240" w:lineRule="auto"/>
    </w:pPr>
    <w:rPr>
      <w:rFonts w:eastAsia="Arial" w:cs="PublicSans-Light"/>
      <w:color w:val="CBEDFD" w:themeColor="background2"/>
      <w:spacing w:val="-1"/>
      <w:lang w:val="en-US"/>
    </w:rPr>
  </w:style>
  <w:style w:type="paragraph" w:customStyle="1" w:styleId="Covertextwhite">
    <w:name w:val="Cover text white"/>
    <w:basedOn w:val="Covertext"/>
    <w:rsid w:val="007672DE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Coverdatewhite">
    <w:name w:val="Cover date white"/>
    <w:basedOn w:val="Covertextwhite"/>
    <w:rsid w:val="007672DE"/>
    <w:rPr>
      <w:sz w:val="22"/>
      <w:szCs w:val="22"/>
    </w:rPr>
  </w:style>
  <w:style w:type="paragraph" w:customStyle="1" w:styleId="Coverdate">
    <w:name w:val="Cover date"/>
    <w:basedOn w:val="Coverdatewhite"/>
    <w:rsid w:val="007672DE"/>
    <w:rPr>
      <w:color w:val="CBEDFD" w:themeColor="background2"/>
    </w:rPr>
  </w:style>
  <w:style w:type="paragraph" w:customStyle="1" w:styleId="Coverdategrey">
    <w:name w:val="Cover date grey"/>
    <w:basedOn w:val="Coverdate"/>
    <w:rsid w:val="007672DE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000000" w:themeColor="text1"/>
    </w:rPr>
  </w:style>
  <w:style w:type="paragraph" w:customStyle="1" w:styleId="CoverDocumenttitle">
    <w:name w:val="Cover Document title"/>
    <w:basedOn w:val="Title"/>
    <w:rsid w:val="007672DE"/>
    <w:pPr>
      <w:spacing w:before="0" w:line="216" w:lineRule="auto"/>
    </w:pPr>
  </w:style>
  <w:style w:type="paragraph" w:customStyle="1" w:styleId="CoverDocumenttitlegrey">
    <w:name w:val="Cover Document title grey"/>
    <w:basedOn w:val="CoverDocumenttitle"/>
    <w:rsid w:val="007672DE"/>
    <w:rPr>
      <w:color w:val="000000" w:themeColor="text1"/>
    </w:rPr>
  </w:style>
  <w:style w:type="paragraph" w:customStyle="1" w:styleId="CoverDocumenttitlewhite">
    <w:name w:val="Cover Document title white"/>
    <w:basedOn w:val="CoverDocumenttitle"/>
    <w:rsid w:val="007672DE"/>
    <w:rPr>
      <w:color w:val="FFFFFF" w:themeColor="background1"/>
    </w:rPr>
  </w:style>
  <w:style w:type="paragraph" w:customStyle="1" w:styleId="Covergraphic">
    <w:name w:val="Cover graphic"/>
    <w:basedOn w:val="Normal"/>
    <w:rsid w:val="007672DE"/>
    <w:pPr>
      <w:spacing w:before="100"/>
      <w:ind w:left="-851"/>
    </w:pPr>
    <w:rPr>
      <w:noProof/>
    </w:rPr>
  </w:style>
  <w:style w:type="paragraph" w:customStyle="1" w:styleId="CoverSubtitle">
    <w:name w:val="Cover Subtitle"/>
    <w:basedOn w:val="Subtitle"/>
    <w:rsid w:val="007672DE"/>
  </w:style>
  <w:style w:type="paragraph" w:customStyle="1" w:styleId="CoverSubtitleGrey">
    <w:name w:val="Cover Subtitle Grey"/>
    <w:basedOn w:val="CoverSubtitle"/>
    <w:rsid w:val="007672DE"/>
    <w:rPr>
      <w:color w:val="000000" w:themeColor="text1"/>
    </w:rPr>
  </w:style>
  <w:style w:type="paragraph" w:customStyle="1" w:styleId="CoverSubtitleWhite">
    <w:name w:val="Cover Subtitle White"/>
    <w:basedOn w:val="CoverSubtitle"/>
    <w:rsid w:val="007672DE"/>
    <w:rPr>
      <w:color w:val="FFFFFF" w:themeColor="background1"/>
    </w:rPr>
  </w:style>
  <w:style w:type="paragraph" w:customStyle="1" w:styleId="CoverURL">
    <w:name w:val="Cover URL"/>
    <w:basedOn w:val="Normal"/>
    <w:rsid w:val="007672DE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CBEDFD" w:themeColor="background2"/>
      <w:spacing w:val="-1"/>
      <w:szCs w:val="22"/>
      <w:lang w:val="en-US"/>
    </w:rPr>
  </w:style>
  <w:style w:type="paragraph" w:customStyle="1" w:styleId="CoverURLgrey">
    <w:name w:val="Cover URL grey"/>
    <w:basedOn w:val="CoverURL"/>
    <w:rsid w:val="007672DE"/>
    <w:pPr>
      <w:jc w:val="left"/>
    </w:pPr>
    <w:rPr>
      <w:color w:val="000000" w:themeColor="text1"/>
    </w:rPr>
  </w:style>
  <w:style w:type="paragraph" w:customStyle="1" w:styleId="CoverURLwhite">
    <w:name w:val="Cover URL white"/>
    <w:basedOn w:val="Coverdatewhite"/>
    <w:rsid w:val="007672DE"/>
    <w:pPr>
      <w:pBdr>
        <w:top w:val="single" w:sz="4" w:space="4" w:color="CBEDFD" w:themeColor="background2"/>
      </w:pBdr>
      <w:tabs>
        <w:tab w:val="right" w:pos="10198"/>
      </w:tabs>
    </w:pPr>
  </w:style>
  <w:style w:type="paragraph" w:customStyle="1" w:styleId="CoverURLWhite0">
    <w:name w:val="Cover URL White"/>
    <w:basedOn w:val="Covertextwhite"/>
    <w:rsid w:val="007672DE"/>
    <w:rPr>
      <w:sz w:val="22"/>
      <w:szCs w:val="22"/>
    </w:rPr>
  </w:style>
  <w:style w:type="paragraph" w:customStyle="1" w:styleId="Descriptor">
    <w:name w:val="Descriptor"/>
    <w:basedOn w:val="Normal"/>
    <w:rsid w:val="007672DE"/>
    <w:rPr>
      <w:rFonts w:ascii="Public Sans SemiBold" w:hAnsi="Public Sans SemiBold"/>
      <w:sz w:val="28"/>
      <w:szCs w:val="28"/>
      <w:lang w:val="en-US"/>
    </w:rPr>
  </w:style>
  <w:style w:type="paragraph" w:customStyle="1" w:styleId="Descriptorwhite">
    <w:name w:val="Descriptor white"/>
    <w:basedOn w:val="Descriptor"/>
    <w:rsid w:val="007672DE"/>
    <w:rPr>
      <w:color w:val="FFFFFF" w:themeColor="background1"/>
    </w:rPr>
  </w:style>
  <w:style w:type="paragraph" w:customStyle="1" w:styleId="Dividertitle">
    <w:name w:val="Divider title"/>
    <w:basedOn w:val="CoverDocumenttitle"/>
    <w:rsid w:val="007672DE"/>
    <w:rPr>
      <w:lang w:val="en-US"/>
    </w:rPr>
  </w:style>
  <w:style w:type="paragraph" w:customStyle="1" w:styleId="Divider">
    <w:name w:val="Divider #"/>
    <w:basedOn w:val="Dividertitle"/>
    <w:rsid w:val="007672DE"/>
    <w:rPr>
      <w:bCs/>
      <w:sz w:val="642"/>
      <w:szCs w:val="642"/>
      <w:lang w:val="en-AU"/>
    </w:rPr>
  </w:style>
  <w:style w:type="paragraph" w:customStyle="1" w:styleId="Greyboxnumber">
    <w:name w:val="Grey box number"/>
    <w:basedOn w:val="Normal"/>
    <w:rsid w:val="007672DE"/>
    <w:rPr>
      <w:sz w:val="98"/>
      <w:szCs w:val="98"/>
    </w:rPr>
  </w:style>
  <w:style w:type="paragraph" w:customStyle="1" w:styleId="Heading2Topofcolumn">
    <w:name w:val="Heading 2 Top of column"/>
    <w:basedOn w:val="Heading2"/>
    <w:rsid w:val="007672DE"/>
    <w:pPr>
      <w:spacing w:before="0"/>
    </w:pPr>
    <w:rPr>
      <w:lang w:val="en-AU"/>
    </w:rPr>
  </w:style>
  <w:style w:type="paragraph" w:customStyle="1" w:styleId="Infographicnumber">
    <w:name w:val="Infographic number"/>
    <w:basedOn w:val="Normal"/>
    <w:rsid w:val="007672DE"/>
    <w:pPr>
      <w:spacing w:before="240" w:line="192" w:lineRule="auto"/>
    </w:pPr>
    <w:rPr>
      <w:color w:val="CBEDFD" w:themeColor="background2"/>
      <w:sz w:val="80"/>
      <w:szCs w:val="80"/>
    </w:rPr>
  </w:style>
  <w:style w:type="paragraph" w:customStyle="1" w:styleId="InfographicTableLargeText">
    <w:name w:val="Infographic Table Large Text"/>
    <w:basedOn w:val="Normal"/>
    <w:rsid w:val="007672DE"/>
    <w:pPr>
      <w:spacing w:after="120" w:line="360" w:lineRule="atLeast"/>
    </w:pPr>
    <w:rPr>
      <w:color w:val="CBEDFD" w:themeColor="background2"/>
      <w:sz w:val="28"/>
      <w:szCs w:val="28"/>
    </w:rPr>
  </w:style>
  <w:style w:type="paragraph" w:customStyle="1" w:styleId="Infographictext">
    <w:name w:val="Infographic text"/>
    <w:basedOn w:val="Normal"/>
    <w:rsid w:val="007672DE"/>
    <w:pPr>
      <w:spacing w:after="120"/>
    </w:pPr>
    <w:rPr>
      <w:color w:val="CBEDFD" w:themeColor="background2"/>
    </w:rPr>
  </w:style>
  <w:style w:type="paragraph" w:customStyle="1" w:styleId="Infographics">
    <w:name w:val="Infographics"/>
    <w:basedOn w:val="Normal"/>
    <w:uiPriority w:val="99"/>
    <w:rsid w:val="007672DE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paragraph" w:customStyle="1" w:styleId="Intropara">
    <w:name w:val="Intro para"/>
    <w:basedOn w:val="Normal"/>
    <w:rsid w:val="007672DE"/>
    <w:pPr>
      <w:spacing w:before="240" w:after="567"/>
    </w:pPr>
    <w:rPr>
      <w:color w:val="CBEDFD" w:themeColor="background2"/>
      <w:sz w:val="32"/>
      <w:szCs w:val="32"/>
    </w:rPr>
  </w:style>
  <w:style w:type="paragraph" w:customStyle="1" w:styleId="Lista">
    <w:name w:val="List a."/>
    <w:basedOn w:val="List"/>
    <w:rsid w:val="007672DE"/>
    <w:pPr>
      <w:numPr>
        <w:ilvl w:val="1"/>
      </w:numPr>
    </w:pPr>
  </w:style>
  <w:style w:type="paragraph" w:customStyle="1" w:styleId="Listi">
    <w:name w:val="List i."/>
    <w:basedOn w:val="Lista"/>
    <w:rsid w:val="007672DE"/>
    <w:pPr>
      <w:numPr>
        <w:ilvl w:val="2"/>
      </w:numPr>
    </w:pPr>
  </w:style>
  <w:style w:type="table" w:styleId="ListTable4-Accent3">
    <w:name w:val="List Table 4 Accent 3"/>
    <w:aliases w:val="NSWG Standard Table"/>
    <w:basedOn w:val="TableNormal"/>
    <w:uiPriority w:val="49"/>
    <w:locked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  <w:tblBorders>
        <w:bottom w:val="single" w:sz="4" w:space="0" w:color="000000" w:themeColor="text1"/>
      </w:tblBorders>
    </w:tblPr>
    <w:tblStylePr w:type="firstRow">
      <w:rPr>
        <w:rFonts w:asciiTheme="majorHAnsi" w:hAnsiTheme="majorHAnsi"/>
        <w:b/>
        <w:bCs/>
        <w:color w:val="CBEDFD" w:themeColor="background2"/>
        <w:sz w:val="2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FinancialTable">
    <w:name w:val="NSW Government Financial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20"/>
      <w:szCs w:val="24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CBEDFD" w:themeColor="background2"/>
      </w:rPr>
      <w:tblPr/>
      <w:tcPr>
        <w:tcBorders>
          <w:top w:val="single" w:sz="4" w:space="0" w:color="000000" w:themeColor="text1"/>
        </w:tcBorders>
        <w:vAlign w:val="bottom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CBEDFD" w:themeColor="background2"/>
      <w:sz w:val="20"/>
      <w:szCs w:val="24"/>
    </w:rPr>
    <w:tblPr>
      <w:tblBorders>
        <w:top w:val="single" w:sz="4" w:space="0" w:color="CBEDFD" w:themeColor="background2"/>
        <w:insideH w:val="single" w:sz="4" w:space="0" w:color="CBEDFD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NSWGovernmentTable">
    <w:name w:val="NSW Government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18"/>
      <w:szCs w:val="24"/>
    </w:rPr>
    <w:tblPr>
      <w:tblStyleRowBandSize w:val="1"/>
      <w:tblBorders>
        <w:bottom w:val="single" w:sz="4" w:space="0" w:color="000000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18"/>
      <w:szCs w:val="24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CBEDFD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table" w:customStyle="1" w:styleId="NSWGGrey">
    <w:name w:val="NSWG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TableGrey">
    <w:name w:val="NSWG Table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character" w:styleId="PageNumber">
    <w:name w:val="page number"/>
    <w:basedOn w:val="DefaultParagraphFont"/>
    <w:locked/>
    <w:rsid w:val="007672DE"/>
    <w:rPr>
      <w:rFonts w:ascii="Arial" w:hAnsi="Arial"/>
      <w:noProof w:val="0"/>
      <w:color w:val="808080"/>
      <w:sz w:val="12"/>
      <w:lang w:val="en-AU"/>
    </w:rPr>
  </w:style>
  <w:style w:type="paragraph" w:customStyle="1" w:styleId="Quoteattribution">
    <w:name w:val="Quote attribution"/>
    <w:rsid w:val="007672DE"/>
    <w:pPr>
      <w:numPr>
        <w:numId w:val="18"/>
      </w:numPr>
      <w:spacing w:before="120" w:after="120" w:line="240" w:lineRule="auto"/>
    </w:pPr>
    <w:rPr>
      <w:rFonts w:asciiTheme="majorHAnsi" w:eastAsia="Arial" w:hAnsiTheme="majorHAnsi" w:cs="Times New Roman"/>
      <w:b/>
      <w:bCs/>
      <w:color w:val="CBEDFD" w:themeColor="background2"/>
      <w:szCs w:val="24"/>
    </w:rPr>
  </w:style>
  <w:style w:type="paragraph" w:customStyle="1" w:styleId="SubtitleWhite">
    <w:name w:val="Subtitle White"/>
    <w:basedOn w:val="Subtitle"/>
    <w:rsid w:val="007672DE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7672DE"/>
    <w:rPr>
      <w:b/>
      <w:color w:val="FFFFFF" w:themeColor="background1"/>
    </w:rPr>
  </w:style>
  <w:style w:type="paragraph" w:customStyle="1" w:styleId="TableText">
    <w:name w:val="Table Text"/>
    <w:basedOn w:val="Normal"/>
    <w:rsid w:val="007672DE"/>
  </w:style>
  <w:style w:type="paragraph" w:customStyle="1" w:styleId="TableSemiBold">
    <w:name w:val="Table SemiBold"/>
    <w:basedOn w:val="TableText"/>
    <w:rsid w:val="007672DE"/>
    <w:rPr>
      <w:rFonts w:ascii="Public Sans SemiBold" w:hAnsi="Public Sans SemiBold"/>
    </w:rPr>
  </w:style>
  <w:style w:type="character" w:styleId="SubtleEmphasis">
    <w:name w:val="Subtle Emphasis"/>
    <w:basedOn w:val="DefaultParagraphFont"/>
    <w:uiPriority w:val="19"/>
    <w:qFormat/>
    <w:locked/>
    <w:rsid w:val="00705E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705E0D"/>
    <w:rPr>
      <w:i/>
      <w:iCs/>
      <w:color w:val="002664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05E0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05E0D"/>
    <w:rPr>
      <w:b/>
      <w:bCs/>
      <w:smallCaps/>
      <w:color w:val="002664" w:themeColor="accent1"/>
      <w:spacing w:val="5"/>
    </w:rPr>
  </w:style>
  <w:style w:type="numbering" w:customStyle="1" w:styleId="Bullets">
    <w:name w:val="Bullets"/>
    <w:uiPriority w:val="99"/>
    <w:rsid w:val="004B6946"/>
    <w:pPr>
      <w:numPr>
        <w:numId w:val="19"/>
      </w:numPr>
    </w:pPr>
  </w:style>
  <w:style w:type="table" w:customStyle="1" w:styleId="CINSWFormtable">
    <w:name w:val="CINSW Form table"/>
    <w:basedOn w:val="TableNormal"/>
    <w:uiPriority w:val="99"/>
    <w:rsid w:val="004B6946"/>
    <w:pPr>
      <w:spacing w:after="0" w:line="240" w:lineRule="auto"/>
    </w:pPr>
    <w:rPr>
      <w:rFonts w:ascii="Verdana" w:hAnsi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</w:tblBorders>
      <w:tblCellMar>
        <w:top w:w="28" w:type="dxa"/>
        <w:bottom w:w="28" w:type="dxa"/>
      </w:tblCellMar>
    </w:tblPr>
    <w:tblStylePr w:type="firstRow">
      <w:pPr>
        <w:jc w:val="center"/>
      </w:pPr>
      <w:rPr>
        <w:rFonts w:ascii="Verdana" w:hAnsi="Verdana"/>
        <w:b w:val="0"/>
        <w:color w:val="FFFFFF" w:themeColor="background1"/>
        <w:sz w:val="20"/>
      </w:rPr>
      <w:tblPr/>
      <w:tcPr>
        <w:shd w:val="clear" w:color="auto" w:fill="146CFD" w:themeFill="accent3"/>
        <w:vAlign w:val="bottom"/>
      </w:tcPr>
    </w:tblStylePr>
    <w:tblStylePr w:type="lastRow">
      <w:tblPr/>
      <w:tcPr>
        <w:shd w:val="clear" w:color="auto" w:fill="CFE1FE" w:themeFill="accent3" w:themeFillTint="33"/>
      </w:tcPr>
    </w:tblStylePr>
    <w:tblStylePr w:type="band1Vert">
      <w:tblPr/>
      <w:tcPr>
        <w:tcBorders>
          <w:left w:val="single" w:sz="4" w:space="0" w:color="146CFD" w:themeColor="accent3"/>
          <w:right w:val="single" w:sz="4" w:space="0" w:color="146CFD" w:themeColor="accent3"/>
        </w:tcBorders>
      </w:tcPr>
    </w:tblStylePr>
    <w:tblStylePr w:type="band2Vert">
      <w:tblPr/>
      <w:tcPr>
        <w:tcBorders>
          <w:left w:val="nil"/>
          <w:right w:val="single" w:sz="4" w:space="0" w:color="146CFD" w:themeColor="accent3"/>
        </w:tcBorders>
      </w:tcPr>
    </w:tblStylePr>
    <w:tblStylePr w:type="band1Horz">
      <w:tblPr/>
      <w:tcPr>
        <w:tcBorders>
          <w:bottom w:val="single" w:sz="4" w:space="0" w:color="146CFD" w:themeColor="accent3"/>
        </w:tcBorders>
      </w:tcPr>
    </w:tblStylePr>
    <w:tblStylePr w:type="band2Horz">
      <w:tblPr/>
      <w:tcPr>
        <w:tcBorders>
          <w:bottom w:val="single" w:sz="4" w:space="0" w:color="146CFD" w:themeColor="accent3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B6946"/>
    <w:pPr>
      <w:spacing w:after="0" w:line="240" w:lineRule="auto"/>
    </w:pPr>
    <w:rPr>
      <w:rFonts w:ascii="Verdana" w:hAnsi="Verdana"/>
      <w:color w:val="000000" w:themeColor="text1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INSWFormtable1">
    <w:name w:val="CINSW Form table1"/>
    <w:basedOn w:val="TableNormal"/>
    <w:uiPriority w:val="99"/>
    <w:rsid w:val="004B6946"/>
    <w:pPr>
      <w:spacing w:after="0" w:line="240" w:lineRule="auto"/>
    </w:pPr>
    <w:rPr>
      <w:rFonts w:ascii="Verdana" w:hAnsi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  <w:tblCellMar>
        <w:top w:w="28" w:type="dxa"/>
        <w:bottom w:w="28" w:type="dxa"/>
      </w:tblCellMar>
    </w:tblPr>
    <w:tblStylePr w:type="firstRow">
      <w:pPr>
        <w:jc w:val="center"/>
      </w:pPr>
      <w:rPr>
        <w:rFonts w:ascii="Verdana" w:hAnsi="Verdana"/>
        <w:b w:val="0"/>
        <w:color w:val="FFFFFF"/>
        <w:sz w:val="20"/>
      </w:rPr>
      <w:tblPr/>
      <w:tcPr>
        <w:shd w:val="clear" w:color="auto" w:fill="9BBB59"/>
        <w:vAlign w:val="bottom"/>
      </w:tcPr>
    </w:tblStylePr>
    <w:tblStylePr w:type="lastRow">
      <w:tblPr/>
      <w:tcPr>
        <w:shd w:val="clear" w:color="auto" w:fill="EAF1DD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2Vert">
      <w:tblPr/>
      <w:tcPr>
        <w:tcBorders>
          <w:left w:val="nil"/>
          <w:right w:val="single" w:sz="4" w:space="0" w:color="9BBB59"/>
        </w:tcBorders>
      </w:tcPr>
    </w:tblStylePr>
    <w:tblStylePr w:type="band1Horz">
      <w:tblPr/>
      <w:tcPr>
        <w:tcBorders>
          <w:bottom w:val="single" w:sz="4" w:space="0" w:color="9BBB59"/>
        </w:tcBorders>
      </w:tcPr>
    </w:tblStylePr>
    <w:tblStylePr w:type="band2Horz">
      <w:tblPr/>
      <w:tcPr>
        <w:tcBorders>
          <w:bottom w:val="single" w:sz="4" w:space="0" w:color="9BBB59"/>
        </w:tcBorders>
      </w:tcPr>
    </w:tblStylePr>
  </w:style>
  <w:style w:type="paragraph" w:customStyle="1" w:styleId="paragraph">
    <w:name w:val="paragraph"/>
    <w:basedOn w:val="Normal"/>
    <w:rsid w:val="0099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94D31"/>
  </w:style>
  <w:style w:type="character" w:customStyle="1" w:styleId="eop">
    <w:name w:val="eop"/>
    <w:basedOn w:val="DefaultParagraphFont"/>
    <w:rsid w:val="0099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on%20Support\OfficeTemplates\Briefs%20Letters%20Forms\Short%20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06E9-CE7A-443B-A00E-1575FC5BF82F}"/>
      </w:docPartPr>
      <w:docPartBody>
        <w:p w:rsidR="007F6A4D" w:rsidRDefault="00F83722">
          <w:r w:rsidRPr="00DC4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2"/>
    <w:rsid w:val="004E76F1"/>
    <w:rsid w:val="007F6A4D"/>
    <w:rsid w:val="008753F1"/>
    <w:rsid w:val="00E63F1A"/>
    <w:rsid w:val="00F0385A"/>
    <w:rsid w:val="00F83722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F837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NSW- Colours">
      <a:dk1>
        <a:sysClr val="windowText" lastClr="000000"/>
      </a:dk1>
      <a:lt1>
        <a:sysClr val="window" lastClr="FFFFFF"/>
      </a:lt1>
      <a:dk2>
        <a:srgbClr val="002664"/>
      </a:dk2>
      <a:lt2>
        <a:srgbClr val="CBEDFD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41170"/>
      </a:accent5>
      <a:accent6>
        <a:srgbClr val="8055F1"/>
      </a:accent6>
      <a:hlink>
        <a:srgbClr val="EBEBEB"/>
      </a:hlink>
      <a:folHlink>
        <a:srgbClr val="CDD3D6"/>
      </a:folHlink>
    </a:clrScheme>
    <a:fontScheme name="CINSW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a75d9-32ff-434d-9b42-77aec62894a8" xsi:nil="true"/>
    <lcf76f155ced4ddcb4097134ff3c332f xmlns="eb41bc9e-1db8-4ea5-a329-101bca832c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A0FFECD9FD345B69597B1DB636258" ma:contentTypeVersion="16" ma:contentTypeDescription="Create a new document." ma:contentTypeScope="" ma:versionID="862588299bc7b0d013360a9ead2b6c3b">
  <xsd:schema xmlns:xsd="http://www.w3.org/2001/XMLSchema" xmlns:xs="http://www.w3.org/2001/XMLSchema" xmlns:p="http://schemas.microsoft.com/office/2006/metadata/properties" xmlns:ns2="eb41bc9e-1db8-4ea5-a329-101bca832c03" xmlns:ns3="c00a75d9-32ff-434d-9b42-77aec62894a8" targetNamespace="http://schemas.microsoft.com/office/2006/metadata/properties" ma:root="true" ma:fieldsID="96bf221c200b316f129179ec0f30a3dc" ns2:_="" ns3:_="">
    <xsd:import namespace="eb41bc9e-1db8-4ea5-a329-101bca832c03"/>
    <xsd:import namespace="c00a75d9-32ff-434d-9b42-77aec6289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9e-1db8-4ea5-a329-101bca83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75d9-32ff-434d-9b42-77aec6289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afe27-d682-4278-917f-44c08294d5e7}" ma:internalName="TaxCatchAll" ma:showField="CatchAllData" ma:web="c00a75d9-32ff-434d-9b42-77aec6289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9070F-DEA1-4A39-957F-70EB79752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6D170-B96C-466D-8C1C-1CC274E9EA96}">
  <ds:schemaRefs>
    <ds:schemaRef ds:uri="http://schemas.microsoft.com/office/2006/metadata/properties"/>
    <ds:schemaRef ds:uri="http://schemas.microsoft.com/office/infopath/2007/PartnerControls"/>
    <ds:schemaRef ds:uri="c00a75d9-32ff-434d-9b42-77aec62894a8"/>
    <ds:schemaRef ds:uri="eb41bc9e-1db8-4ea5-a329-101bca832c03"/>
  </ds:schemaRefs>
</ds:datastoreItem>
</file>

<file path=customXml/itemProps4.xml><?xml version="1.0" encoding="utf-8"?>
<ds:datastoreItem xmlns:ds="http://schemas.openxmlformats.org/officeDocument/2006/customXml" ds:itemID="{128A229C-D493-4D54-A397-BFCE31D33D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DF5936-02B4-4D97-B87A-94C187AF4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bc9e-1db8-4ea5-a329-101bca832c03"/>
    <ds:schemaRef ds:uri="c00a75d9-32ff-434d-9b42-77aec6289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 template.dotx</Template>
  <TotalTime>19</TotalTime>
  <Pages>5</Pages>
  <Words>646</Words>
  <Characters>3815</Characters>
  <Application>Microsoft Office Word</Application>
  <DocSecurity>0</DocSecurity>
  <Lines>238</Lines>
  <Paragraphs>117</Paragraphs>
  <ScaleCrop>false</ScaleCrop>
  <Company>Cancer Institute NSW, New South Wales Government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Abbott (Cancer Institute NSW)</dc:creator>
  <cp:keywords>Cancer Institute NSW, New South Wales Government, Cancer, Health, New, South, Wales, Research, Institute</cp:keywords>
  <dc:description/>
  <cp:lastModifiedBy>Leighna Carmichael (she/her) (Cancer Institute NSW)</cp:lastModifiedBy>
  <cp:revision>22</cp:revision>
  <dcterms:created xsi:type="dcterms:W3CDTF">2024-03-07T00:54:00Z</dcterms:created>
  <dcterms:modified xsi:type="dcterms:W3CDTF">2024-04-30T07:25:00Z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Subtitle here</vt:lpwstr>
  </property>
  <property fmtid="{D5CDD505-2E9C-101B-9397-08002B2CF9AE}" pid="3" name="Record Number">
    <vt:lpwstr>XXX/XXXX</vt:lpwstr>
  </property>
  <property fmtid="{D5CDD505-2E9C-101B-9397-08002B2CF9AE}" pid="4" name="ContentTypeId">
    <vt:lpwstr>0x010100CA9A0FFECD9FD345B69597B1DB636258</vt:lpwstr>
  </property>
  <property fmtid="{D5CDD505-2E9C-101B-9397-08002B2CF9AE}" pid="5" name="MediaServiceImageTags">
    <vt:lpwstr/>
  </property>
</Properties>
</file>